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7937"/>
        <w:gridCol w:w="3685"/>
      </w:tblGrid>
      <w:tr w:rsidR="00D97538" w:rsidRPr="00101829" w:rsidTr="000F09E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УТВЕРЖДАЮ</w:t>
            </w:r>
          </w:p>
          <w:p w:rsidR="00D97538" w:rsidRPr="00882E50" w:rsidRDefault="00D97538" w:rsidP="00BC2A1E">
            <w:pPr>
              <w:pStyle w:val="NoSpacing"/>
              <w:rPr>
                <w:sz w:val="20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:rsidR="00D97538" w:rsidRPr="00BC2A1E" w:rsidRDefault="00D97538" w:rsidP="00BC2A1E">
            <w:pPr>
              <w:pStyle w:val="NoSpacing"/>
              <w:rPr>
                <w:sz w:val="24"/>
                <w:szCs w:val="16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____  _______________ 2021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:rsidR="00D97538" w:rsidRPr="0081702C" w:rsidRDefault="00D97538" w:rsidP="00BC2A1E">
            <w:pPr>
              <w:pStyle w:val="NoSpacing"/>
              <w:rPr>
                <w:sz w:val="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D97538" w:rsidRPr="00BC2A1E" w:rsidRDefault="00D97538" w:rsidP="00BC2A1E">
            <w:pPr>
              <w:pStyle w:val="NoSpacing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:rsidR="00D97538" w:rsidRPr="00882E50" w:rsidRDefault="00D97538" w:rsidP="00BC2A1E">
            <w:pPr>
              <w:pStyle w:val="NoSpacing"/>
              <w:jc w:val="center"/>
              <w:rPr>
                <w:sz w:val="20"/>
              </w:rPr>
            </w:pPr>
          </w:p>
          <w:p w:rsidR="00D97538" w:rsidRPr="00BC2A1E" w:rsidRDefault="00D97538" w:rsidP="00BC2A1E">
            <w:pPr>
              <w:pStyle w:val="NoSpacing"/>
              <w:jc w:val="center"/>
              <w:rPr>
                <w:b/>
                <w:sz w:val="24"/>
              </w:rPr>
            </w:pPr>
            <w:bookmarkStart w:id="0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0"/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Pr="00BC2A1E" w:rsidRDefault="00D97538" w:rsidP="00BC2A1E">
            <w:pPr>
              <w:pStyle w:val="NoSpacing"/>
              <w:jc w:val="center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Специальность: 1-31 03 07 Прикладная информатика (по направлениям)</w:t>
            </w:r>
          </w:p>
          <w:p w:rsidR="00D97538" w:rsidRPr="00BC2A1E" w:rsidRDefault="00D97538" w:rsidP="00BC2A1E">
            <w:pPr>
              <w:pStyle w:val="NoSpacing"/>
              <w:jc w:val="center"/>
              <w:rPr>
                <w:bCs/>
                <w:sz w:val="24"/>
              </w:rPr>
            </w:pPr>
          </w:p>
          <w:p w:rsidR="00D97538" w:rsidRPr="002B249E" w:rsidRDefault="00D97538" w:rsidP="00BC2A1E">
            <w:pPr>
              <w:pStyle w:val="NoSpacing"/>
              <w:jc w:val="center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Направление специальности: 1-31 0</w:t>
            </w:r>
            <w:r>
              <w:rPr>
                <w:bCs/>
                <w:sz w:val="24"/>
              </w:rPr>
              <w:t>3 07-0</w:t>
            </w:r>
            <w:r w:rsidRPr="002B249E">
              <w:rPr>
                <w:bCs/>
                <w:sz w:val="24"/>
              </w:rPr>
              <w:t>3</w:t>
            </w:r>
            <w:r w:rsidRPr="00BC2A1E">
              <w:rPr>
                <w:bCs/>
                <w:sz w:val="24"/>
              </w:rPr>
              <w:t xml:space="preserve"> Прикладная информатика </w:t>
            </w:r>
            <w:r w:rsidRPr="002B249E">
              <w:rPr>
                <w:bCs/>
                <w:sz w:val="24"/>
              </w:rPr>
              <w:br/>
              <w:t xml:space="preserve">(веб-программирование и компьютерный дизайн)  </w:t>
            </w:r>
          </w:p>
          <w:p w:rsidR="00D97538" w:rsidRPr="00BC2A1E" w:rsidRDefault="00D97538" w:rsidP="00BC2A1E">
            <w:pPr>
              <w:pStyle w:val="NoSpacing"/>
              <w:jc w:val="center"/>
              <w:rPr>
                <w:bCs/>
                <w:sz w:val="24"/>
              </w:rPr>
            </w:pPr>
          </w:p>
          <w:p w:rsidR="00D97538" w:rsidRPr="00BC2A1E" w:rsidRDefault="00D97538" w:rsidP="00BC2A1E">
            <w:pPr>
              <w:pStyle w:val="NoSpacing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Специализация: 1-31 03 07-0</w:t>
            </w:r>
            <w:r w:rsidRPr="002B249E"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 xml:space="preserve"> 0</w:t>
            </w:r>
            <w:r w:rsidRPr="002B249E">
              <w:rPr>
                <w:bCs/>
                <w:sz w:val="24"/>
              </w:rPr>
              <w:t>1</w:t>
            </w:r>
            <w:r w:rsidRPr="00BC2A1E">
              <w:rPr>
                <w:bCs/>
                <w:sz w:val="24"/>
              </w:rPr>
              <w:t xml:space="preserve"> </w:t>
            </w:r>
            <w:r w:rsidRPr="002B249E">
              <w:rPr>
                <w:bCs/>
                <w:sz w:val="24"/>
              </w:rPr>
              <w:t>Веб-программирование и компьютерная графика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Pr="00882E50" w:rsidRDefault="00D97538" w:rsidP="00BC2A1E">
            <w:pPr>
              <w:pStyle w:val="NoSpacing"/>
              <w:rPr>
                <w:sz w:val="20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Информатик. Специалист</w:t>
            </w:r>
            <w:r w:rsidRPr="002B249E">
              <w:rPr>
                <w:sz w:val="24"/>
              </w:rPr>
              <w:t xml:space="preserve"> по компьютерному дизайну и разработке веб-приложений</w:t>
            </w: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</w:p>
          <w:p w:rsidR="00D97538" w:rsidRPr="00BC2A1E" w:rsidRDefault="00D97538" w:rsidP="00BC2A1E">
            <w:pPr>
              <w:pStyle w:val="NoSpacing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:rsidR="00D97538" w:rsidRPr="00BC0F74" w:rsidRDefault="00D97538" w:rsidP="003B1E05">
      <w:pPr>
        <w:pStyle w:val="NoSpacing"/>
        <w:rPr>
          <w:sz w:val="20"/>
        </w:rPr>
      </w:pPr>
    </w:p>
    <w:p w:rsidR="00D97538" w:rsidRPr="00101829" w:rsidRDefault="00D97538" w:rsidP="003B1E05">
      <w:pPr>
        <w:pStyle w:val="NoSpacing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smartTag w:uri="urn:schemas-microsoft-com:office:smarttags" w:element="place">
        <w:r w:rsidRPr="00101829">
          <w:rPr>
            <w:b/>
            <w:sz w:val="24"/>
            <w:szCs w:val="24"/>
            <w:lang w:val="en-US"/>
          </w:rPr>
          <w:t>I</w:t>
        </w:r>
        <w:r w:rsidRPr="00101829">
          <w:rPr>
            <w:b/>
            <w:sz w:val="24"/>
            <w:szCs w:val="24"/>
          </w:rPr>
          <w:t>.</w:t>
        </w:r>
      </w:smartTag>
      <w:r w:rsidRPr="00101829">
        <w:rPr>
          <w:b/>
          <w:sz w:val="24"/>
          <w:szCs w:val="24"/>
        </w:rPr>
        <w:t xml:space="preserve">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58"/>
        <w:gridCol w:w="440"/>
      </w:tblGrid>
      <w:tr w:rsidR="00D97538" w:rsidRPr="00101829" w:rsidTr="007613AD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  <w:u w:val="single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7538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7538" w:rsidRDefault="00D97538" w:rsidP="0027055D">
            <w:pPr>
              <w:pStyle w:val="NoSpacing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4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B1E05" w:rsidRDefault="00D97538" w:rsidP="0027055D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97538" w:rsidRPr="00101829" w:rsidTr="007613AD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97538" w:rsidRPr="003B1E05" w:rsidRDefault="00D97538" w:rsidP="003B1E05">
            <w:pPr>
              <w:pStyle w:val="NoSpacing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97538" w:rsidRPr="003B1E05" w:rsidRDefault="00D97538" w:rsidP="00775A9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97538" w:rsidRPr="003B1E05" w:rsidRDefault="00D97538" w:rsidP="00775A9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97538" w:rsidRPr="003B1E05" w:rsidRDefault="00D97538" w:rsidP="00775A9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97538" w:rsidRPr="003B1E05" w:rsidRDefault="00D97538" w:rsidP="00775A9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97538" w:rsidRPr="003B1E05" w:rsidRDefault="00D97538" w:rsidP="00775A9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D97538" w:rsidRPr="00101829" w:rsidRDefault="00D97538" w:rsidP="003B1E05">
            <w:pPr>
              <w:pStyle w:val="NoSpacing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</w:tcBorders>
          </w:tcPr>
          <w:p w:rsidR="00D97538" w:rsidRPr="00101829" w:rsidRDefault="00D97538" w:rsidP="003B1E05">
            <w:pPr>
              <w:pStyle w:val="NoSpacing"/>
              <w:rPr>
                <w:sz w:val="16"/>
              </w:rPr>
            </w:pPr>
          </w:p>
        </w:tc>
        <w:tc>
          <w:tcPr>
            <w:tcW w:w="44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97538" w:rsidRPr="00101829" w:rsidRDefault="00D97538" w:rsidP="003B1E05">
            <w:pPr>
              <w:pStyle w:val="NoSpacing"/>
              <w:rPr>
                <w:sz w:val="16"/>
              </w:rPr>
            </w:pPr>
          </w:p>
        </w:tc>
      </w:tr>
      <w:tr w:rsidR="00D97538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97538" w:rsidRPr="009B00FD" w:rsidRDefault="00D97538" w:rsidP="00EF453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97538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:rsidR="00D97538" w:rsidRPr="009B00FD" w:rsidRDefault="00D97538" w:rsidP="00EF453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97538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3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97538" w:rsidRPr="009B00FD" w:rsidRDefault="00D97538" w:rsidP="00EF453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97538" w:rsidRPr="003B1E05" w:rsidRDefault="00D97538" w:rsidP="00BF18B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97538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26440A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26440A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FC669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D97538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9B00FD" w:rsidRDefault="00D97538" w:rsidP="00EF453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B1E05" w:rsidRDefault="00D97538" w:rsidP="00EF453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D97538" w:rsidRPr="00F90869" w:rsidRDefault="00D97538" w:rsidP="003B1E05">
      <w:pPr>
        <w:pStyle w:val="NoSpacing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D97538" w:rsidRPr="00101829" w:rsidTr="00947DA3">
        <w:tc>
          <w:tcPr>
            <w:tcW w:w="1418" w:type="dxa"/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38" w:rsidRPr="003B1E05" w:rsidRDefault="00D97538" w:rsidP="00045FD0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B1E05" w:rsidRDefault="00D97538" w:rsidP="00045FD0">
            <w:pPr>
              <w:pStyle w:val="NoSpacing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B1E05" w:rsidRDefault="00D97538" w:rsidP="00045FD0">
            <w:pPr>
              <w:pStyle w:val="NoSpacing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B1E05" w:rsidRDefault="00D97538" w:rsidP="00045FD0">
            <w:pPr>
              <w:pStyle w:val="NoSpacing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97538" w:rsidRPr="00101829" w:rsidTr="00947DA3">
        <w:tc>
          <w:tcPr>
            <w:tcW w:w="1418" w:type="dxa"/>
          </w:tcPr>
          <w:p w:rsidR="00D97538" w:rsidRPr="00F90869" w:rsidRDefault="00D97538" w:rsidP="003B1E05">
            <w:pPr>
              <w:pStyle w:val="NoSpacing"/>
              <w:rPr>
                <w:sz w:val="12"/>
              </w:rPr>
            </w:pPr>
          </w:p>
        </w:tc>
        <w:tc>
          <w:tcPr>
            <w:tcW w:w="284" w:type="dxa"/>
          </w:tcPr>
          <w:p w:rsidR="00D97538" w:rsidRPr="00F90869" w:rsidRDefault="00D97538" w:rsidP="00045FD0">
            <w:pPr>
              <w:pStyle w:val="NoSpacing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D97538" w:rsidRPr="00F90869" w:rsidRDefault="00D97538" w:rsidP="003B1E05">
            <w:pPr>
              <w:pStyle w:val="NoSpacing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97538" w:rsidRPr="00F90869" w:rsidRDefault="00D97538" w:rsidP="00045FD0">
            <w:pPr>
              <w:pStyle w:val="NoSpacing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D97538" w:rsidRPr="00F90869" w:rsidRDefault="00D97538" w:rsidP="003B1E05">
            <w:pPr>
              <w:pStyle w:val="NoSpacing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97538" w:rsidRPr="00F90869" w:rsidRDefault="00D97538" w:rsidP="00045FD0">
            <w:pPr>
              <w:pStyle w:val="NoSpacing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D97538" w:rsidRPr="00F90869" w:rsidRDefault="00D97538" w:rsidP="003B1E05">
            <w:pPr>
              <w:pStyle w:val="NoSpacing"/>
              <w:rPr>
                <w:sz w:val="12"/>
              </w:rPr>
            </w:pPr>
          </w:p>
        </w:tc>
        <w:tc>
          <w:tcPr>
            <w:tcW w:w="283" w:type="dxa"/>
          </w:tcPr>
          <w:p w:rsidR="00D97538" w:rsidRPr="00F90869" w:rsidRDefault="00D97538" w:rsidP="00045FD0">
            <w:pPr>
              <w:pStyle w:val="NoSpacing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D97538" w:rsidRPr="00F90869" w:rsidRDefault="00D97538" w:rsidP="003B1E05">
            <w:pPr>
              <w:pStyle w:val="NoSpacing"/>
              <w:rPr>
                <w:sz w:val="12"/>
              </w:rPr>
            </w:pPr>
          </w:p>
        </w:tc>
      </w:tr>
      <w:tr w:rsidR="00D97538" w:rsidRPr="00101829" w:rsidTr="00947DA3">
        <w:tc>
          <w:tcPr>
            <w:tcW w:w="1418" w:type="dxa"/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B1E05" w:rsidRDefault="00D97538" w:rsidP="00045FD0">
            <w:pPr>
              <w:pStyle w:val="NoSpacing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B1E05" w:rsidRDefault="00D97538" w:rsidP="00045FD0">
            <w:pPr>
              <w:pStyle w:val="NoSpacing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B1E05" w:rsidRDefault="00D97538" w:rsidP="00045FD0">
            <w:pPr>
              <w:pStyle w:val="NoSpacing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D97538" w:rsidRPr="003B1E05" w:rsidRDefault="00D97538" w:rsidP="00045FD0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97538" w:rsidRPr="003B1E05" w:rsidRDefault="00D97538" w:rsidP="003B1E05">
            <w:pPr>
              <w:pStyle w:val="NoSpacing"/>
              <w:rPr>
                <w:sz w:val="20"/>
              </w:rPr>
            </w:pPr>
          </w:p>
        </w:tc>
      </w:tr>
    </w:tbl>
    <w:p w:rsidR="00D97538" w:rsidRPr="00BC0F74" w:rsidRDefault="00D97538" w:rsidP="003B1E05">
      <w:pPr>
        <w:pStyle w:val="NoSpacing"/>
        <w:rPr>
          <w:sz w:val="20"/>
        </w:rPr>
      </w:pPr>
    </w:p>
    <w:p w:rsidR="00D97538" w:rsidRDefault="00D97538">
      <w:pPr>
        <w:spacing w:before="76"/>
        <w:ind w:left="6155"/>
        <w:rPr>
          <w:b/>
          <w:sz w:val="24"/>
        </w:rPr>
      </w:pPr>
    </w:p>
    <w:p w:rsidR="00D97538" w:rsidRDefault="00D97538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97538" w:rsidRDefault="00D97538">
      <w:pPr>
        <w:pStyle w:val="BodyText"/>
        <w:spacing w:before="4"/>
        <w:rPr>
          <w:b/>
          <w:sz w:val="6"/>
        </w:rPr>
      </w:pPr>
    </w:p>
    <w:tbl>
      <w:tblPr>
        <w:tblW w:w="15918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8"/>
        <w:gridCol w:w="2591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75"/>
        <w:gridCol w:w="660"/>
      </w:tblGrid>
      <w:tr w:rsidR="00D97538" w:rsidRPr="00971040" w:rsidTr="001C68E8">
        <w:trPr>
          <w:trHeight w:val="20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97538" w:rsidRPr="00971040" w:rsidTr="001C68E8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134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BF0906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181322">
            <w:pPr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46</w:t>
            </w: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EC71DB" w:rsidRDefault="00D97538" w:rsidP="001813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z w:val="20"/>
                <w:lang w:val="en-US"/>
              </w:rPr>
              <w:t>34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EC71DB" w:rsidRDefault="00D97538" w:rsidP="001813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96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02174F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EC71DB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A96B26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C0086E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85626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85626">
              <w:rPr>
                <w:b/>
                <w:sz w:val="20"/>
                <w:szCs w:val="20"/>
              </w:rPr>
              <w:t>УК-4, 5, 6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История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УК-9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086E1F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Экономика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Pr="00DA68EA">
              <w:rPr>
                <w:sz w:val="20"/>
                <w:szCs w:val="20"/>
              </w:rPr>
              <w:t>10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Политология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DA68EA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  <w:lang w:val="en-US"/>
              </w:rPr>
              <w:t>УК-7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9F21AD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Философия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УК-8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862877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FE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УК-3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862877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Модуль </w:t>
            </w:r>
          </w:p>
          <w:p w:rsidR="00D97538" w:rsidRPr="00361674" w:rsidRDefault="00D97538" w:rsidP="00862877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«Высшая математика»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2828BD" w:rsidRDefault="00D97538" w:rsidP="00361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862877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Математический анализ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БПК-1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862877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Аналитическая геометрия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БПК-1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D35BAD" w:rsidRDefault="00D97538" w:rsidP="00862877">
            <w:pPr>
              <w:pStyle w:val="NoSpacing"/>
              <w:rPr>
                <w:sz w:val="20"/>
                <w:szCs w:val="20"/>
              </w:rPr>
            </w:pPr>
            <w:r w:rsidRPr="00D35BAD">
              <w:rPr>
                <w:sz w:val="20"/>
                <w:szCs w:val="20"/>
              </w:rPr>
              <w:t>Алгебра и теория чисел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БПК-1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862877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БПК-1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862877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02174F" w:rsidRDefault="00D97538" w:rsidP="00361674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</w:tr>
      <w:tr w:rsidR="00D97538" w:rsidRPr="00971040" w:rsidTr="007924C4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D97538" w:rsidRPr="00361674" w:rsidRDefault="00D97538" w:rsidP="00862877">
            <w:pPr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Модуль </w:t>
            </w:r>
            <w:r w:rsidRPr="00361674">
              <w:rPr>
                <w:b/>
                <w:bCs/>
                <w:sz w:val="20"/>
                <w:szCs w:val="20"/>
              </w:rPr>
              <w:t>«Программирование»</w:t>
            </w:r>
            <w:r w:rsidRPr="003616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85626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85626">
              <w:rPr>
                <w:b/>
                <w:sz w:val="20"/>
                <w:szCs w:val="20"/>
              </w:rPr>
              <w:t>БПК-2</w:t>
            </w:r>
          </w:p>
        </w:tc>
      </w:tr>
      <w:tr w:rsidR="00D97538" w:rsidRPr="00971040" w:rsidTr="007924C4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1.4.1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A74E4E" w:rsidRDefault="00D97538" w:rsidP="001C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5E0A4A" w:rsidRDefault="00D97538" w:rsidP="001C68E8">
            <w:pPr>
              <w:jc w:val="center"/>
              <w:rPr>
                <w:sz w:val="20"/>
                <w:szCs w:val="20"/>
                <w:lang w:val="en-US"/>
              </w:rPr>
            </w:pPr>
            <w:r w:rsidRPr="001C68E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A74E4E" w:rsidRDefault="00D97538" w:rsidP="001C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A74E4E" w:rsidRDefault="00D97538" w:rsidP="001C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A74E4E" w:rsidRDefault="00D97538" w:rsidP="001C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246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5E0A4A" w:rsidRDefault="00D97538" w:rsidP="001C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7924C4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1.4.2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 xml:space="preserve">Курсовая работа по </w:t>
            </w:r>
            <w:r>
              <w:rPr>
                <w:sz w:val="20"/>
                <w:szCs w:val="20"/>
              </w:rPr>
              <w:t>учебной</w:t>
            </w:r>
            <w:r w:rsidRPr="001C68E8">
              <w:rPr>
                <w:sz w:val="20"/>
                <w:szCs w:val="20"/>
              </w:rPr>
              <w:t xml:space="preserve"> дисциплине «Основы и методологии программирования»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2C449C" w:rsidRDefault="00D97538" w:rsidP="001C68E8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DA68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6</w:t>
            </w:r>
          </w:p>
        </w:tc>
      </w:tr>
      <w:tr w:rsidR="00D97538" w:rsidRPr="00971040" w:rsidTr="007924C4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1.4.3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1C68E8" w:rsidRDefault="00D97538" w:rsidP="00862877">
            <w:pPr>
              <w:rPr>
                <w:b/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1C68E8">
            <w:pPr>
              <w:jc w:val="center"/>
              <w:rPr>
                <w:sz w:val="20"/>
                <w:szCs w:val="20"/>
              </w:rPr>
            </w:pPr>
            <w:r w:rsidRPr="001C68E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1C68E8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862877">
            <w:pPr>
              <w:rPr>
                <w:b/>
                <w:bCs/>
                <w:sz w:val="20"/>
                <w:szCs w:val="20"/>
              </w:rPr>
            </w:pPr>
            <w:r w:rsidRPr="00361674">
              <w:rPr>
                <w:b/>
                <w:bCs/>
                <w:sz w:val="20"/>
                <w:szCs w:val="20"/>
              </w:rPr>
              <w:t xml:space="preserve">Модуль </w:t>
            </w:r>
            <w:r w:rsidRPr="00361674">
              <w:rPr>
                <w:b/>
                <w:sz w:val="20"/>
                <w:szCs w:val="20"/>
              </w:rPr>
              <w:t>«Дискретная математика и алгоритмы»</w:t>
            </w:r>
            <w:r w:rsidRPr="0036167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85626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85626">
              <w:rPr>
                <w:b/>
                <w:sz w:val="20"/>
                <w:szCs w:val="20"/>
              </w:rPr>
              <w:t>БПК-3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1C68E8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Дискретная математика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1.5.2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1C68E8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Алгоритмы и структуры данных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011B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1CB" w:rsidRDefault="00D97538" w:rsidP="001C68E8">
            <w:pPr>
              <w:rPr>
                <w:sz w:val="20"/>
                <w:szCs w:val="20"/>
              </w:rPr>
            </w:pPr>
            <w:r w:rsidRPr="003611CB">
              <w:rPr>
                <w:sz w:val="20"/>
                <w:szCs w:val="20"/>
              </w:rPr>
              <w:t>Теория автоматов и формальных языков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1C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D97538" w:rsidRPr="00361674" w:rsidRDefault="00D97538" w:rsidP="00862877">
            <w:pPr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Модуль «Информатика и компьютерные системы»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85626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85626">
              <w:rPr>
                <w:b/>
                <w:sz w:val="20"/>
                <w:szCs w:val="20"/>
              </w:rPr>
              <w:t>УК-1, 2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1.6.1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C454DB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Архитектура компьютеров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1.6.2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C454DB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1.6.3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97538" w:rsidRPr="00361674" w:rsidRDefault="00D97538" w:rsidP="00C454DB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Компьютерные сети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FE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  <w:r w:rsidRPr="002828BD">
              <w:rPr>
                <w:sz w:val="20"/>
                <w:szCs w:val="20"/>
              </w:rPr>
              <w:t>БПК-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D97538" w:rsidRPr="00971040" w:rsidTr="001C68E8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1.6.4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454DB">
            <w:pPr>
              <w:rPr>
                <w:sz w:val="20"/>
              </w:rPr>
            </w:pPr>
            <w:r w:rsidRPr="00361674">
              <w:rPr>
                <w:sz w:val="20"/>
              </w:rPr>
              <w:t>Модели данных и системы управления базами данных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СК-2</w:t>
            </w:r>
          </w:p>
        </w:tc>
      </w:tr>
    </w:tbl>
    <w:p w:rsidR="00D97538" w:rsidRDefault="00D97538">
      <w:pPr>
        <w:rPr>
          <w:sz w:val="8"/>
          <w:szCs w:val="8"/>
        </w:rPr>
      </w:pPr>
    </w:p>
    <w:p w:rsidR="00D97538" w:rsidRPr="00E07373" w:rsidRDefault="00D97538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5950" w:type="dxa"/>
        <w:tblInd w:w="2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411"/>
        <w:gridCol w:w="340"/>
        <w:gridCol w:w="340"/>
        <w:gridCol w:w="283"/>
        <w:gridCol w:w="283"/>
        <w:gridCol w:w="285"/>
        <w:gridCol w:w="425"/>
        <w:gridCol w:w="684"/>
      </w:tblGrid>
      <w:tr w:rsidR="00D97538" w:rsidRPr="004F46C4" w:rsidTr="00495121">
        <w:trPr>
          <w:trHeight w:val="20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406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97538" w:rsidRPr="00971040" w:rsidTr="00495121">
        <w:trPr>
          <w:trHeight w:val="193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531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134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91351F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1A2903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3986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6F2068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8</w:t>
            </w:r>
            <w:r>
              <w:rPr>
                <w:b/>
                <w:sz w:val="20"/>
              </w:rPr>
              <w:t>38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</w:t>
            </w:r>
            <w:r>
              <w:rPr>
                <w:b/>
                <w:sz w:val="20"/>
              </w:rPr>
              <w:t>46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6F2068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</w:rPr>
              <w:t>06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D8176C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31</w:t>
            </w:r>
            <w:r w:rsidRPr="00361674">
              <w:rPr>
                <w:b/>
                <w:sz w:val="20"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5</w:t>
            </w:r>
            <w:r>
              <w:rPr>
                <w:b/>
                <w:sz w:val="20"/>
              </w:rPr>
              <w:t>52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EE1B62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74465C" w:rsidRDefault="00D97538" w:rsidP="0074465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</w:t>
            </w: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  <w:lang w:val="en-US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74465C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1A2903" w:rsidRDefault="00D97538" w:rsidP="0036167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71</w:t>
            </w: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3</w:t>
            </w:r>
            <w:r>
              <w:rPr>
                <w:b/>
                <w:sz w:val="20"/>
              </w:rPr>
              <w:t>82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186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5</w:t>
            </w:r>
            <w:r>
              <w:rPr>
                <w:b/>
                <w:sz w:val="20"/>
              </w:rPr>
              <w:t>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3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D97538" w:rsidRPr="00AE762B" w:rsidTr="00495121">
        <w:trPr>
          <w:trHeight w:val="170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BF0906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AE762B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9176E8" w:rsidRDefault="00D97538" w:rsidP="00BF0906">
            <w:pPr>
              <w:pStyle w:val="NoSpacing"/>
              <w:rPr>
                <w:sz w:val="20"/>
                <w:szCs w:val="20"/>
              </w:rPr>
            </w:pPr>
            <w:r w:rsidRPr="009176E8">
              <w:rPr>
                <w:sz w:val="20"/>
                <w:szCs w:val="20"/>
              </w:rPr>
              <w:t>Визуальная культура (телевидение, кино, реклама)</w:t>
            </w:r>
            <w:r>
              <w:rPr>
                <w:sz w:val="20"/>
                <w:szCs w:val="20"/>
              </w:rPr>
              <w:t xml:space="preserve">  / </w:t>
            </w:r>
            <w:r w:rsidRPr="009176E8">
              <w:rPr>
                <w:sz w:val="20"/>
                <w:szCs w:val="20"/>
              </w:rPr>
              <w:t>Культура делового общения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EE2D9F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СК-17 </w:t>
            </w:r>
            <w:r w:rsidRPr="00EE2D9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EE2D9F">
              <w:rPr>
                <w:sz w:val="20"/>
                <w:szCs w:val="20"/>
              </w:rPr>
              <w:t xml:space="preserve"> СК-1</w:t>
            </w:r>
            <w:r>
              <w:rPr>
                <w:sz w:val="20"/>
                <w:szCs w:val="20"/>
              </w:rPr>
              <w:t>8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9176E8" w:rsidRDefault="00D97538" w:rsidP="00BF0906">
            <w:pPr>
              <w:rPr>
                <w:sz w:val="20"/>
              </w:rPr>
            </w:pPr>
            <w:r w:rsidRPr="009176E8">
              <w:rPr>
                <w:sz w:val="20"/>
              </w:rPr>
              <w:t>История мировой культуры</w:t>
            </w:r>
            <w:r w:rsidRPr="00361674">
              <w:rPr>
                <w:sz w:val="20"/>
              </w:rPr>
              <w:t xml:space="preserve"> /</w:t>
            </w:r>
            <w:r>
              <w:rPr>
                <w:sz w:val="20"/>
              </w:rPr>
              <w:t xml:space="preserve"> </w:t>
            </w:r>
            <w:r w:rsidRPr="00361674">
              <w:rPr>
                <w:sz w:val="20"/>
              </w:rPr>
              <w:t xml:space="preserve"> </w:t>
            </w:r>
            <w:r w:rsidRPr="009176E8">
              <w:rPr>
                <w:sz w:val="20"/>
              </w:rPr>
              <w:t>История миров</w:t>
            </w:r>
            <w:r>
              <w:rPr>
                <w:sz w:val="20"/>
              </w:rPr>
              <w:t>ых религий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454D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D5534B" w:rsidRDefault="00D97538" w:rsidP="00CB5896">
            <w:pPr>
              <w:pStyle w:val="NoSpacing"/>
              <w:jc w:val="center"/>
              <w:rPr>
                <w:sz w:val="18"/>
                <w:szCs w:val="18"/>
              </w:rPr>
            </w:pPr>
            <w:r w:rsidRPr="00DA68EA">
              <w:rPr>
                <w:sz w:val="20"/>
                <w:szCs w:val="20"/>
              </w:rPr>
              <w:t>УК-4</w:t>
            </w:r>
            <w:r>
              <w:rPr>
                <w:sz w:val="20"/>
                <w:szCs w:val="20"/>
              </w:rPr>
              <w:t xml:space="preserve">, </w:t>
            </w:r>
            <w:r w:rsidRPr="00DA68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, </w:t>
            </w:r>
            <w:r w:rsidRPr="00DA68EA">
              <w:rPr>
                <w:sz w:val="20"/>
                <w:szCs w:val="20"/>
                <w:lang w:val="en-US"/>
              </w:rPr>
              <w:t>9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BF090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«Компьютерный дизайн</w:t>
            </w:r>
            <w:r w:rsidRPr="0036167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F07A28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361674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F090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 и анимация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УК-4</w:t>
            </w:r>
            <w:r>
              <w:rPr>
                <w:sz w:val="20"/>
                <w:szCs w:val="20"/>
              </w:rPr>
              <w:t>, СК-3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361674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C454DB" w:rsidRDefault="00D97538" w:rsidP="00BF090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Курсовой проект по учебной дисциплине </w:t>
            </w:r>
            <w:r>
              <w:rPr>
                <w:b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Компьютерная графика и анимация»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18"/>
              </w:rPr>
              <w:t>УК-1</w:t>
            </w:r>
            <w:r>
              <w:rPr>
                <w:sz w:val="20"/>
                <w:szCs w:val="18"/>
              </w:rPr>
              <w:t xml:space="preserve">, 2, </w:t>
            </w:r>
            <w:r w:rsidRPr="00DA68EA">
              <w:rPr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СК-3</w:t>
            </w:r>
          </w:p>
        </w:tc>
      </w:tr>
      <w:tr w:rsidR="00D97538" w:rsidRPr="00971040" w:rsidTr="00495121">
        <w:trPr>
          <w:trHeight w:val="258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361674">
              <w:rPr>
                <w:sz w:val="20"/>
                <w:szCs w:val="20"/>
              </w:rPr>
              <w:t>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C454DB" w:rsidRDefault="00D97538" w:rsidP="00BF0906">
            <w:pPr>
              <w:pStyle w:val="NoSpacing"/>
              <w:rPr>
                <w:sz w:val="20"/>
                <w:szCs w:val="20"/>
              </w:rPr>
            </w:pPr>
            <w:r w:rsidRPr="00C454DB">
              <w:rPr>
                <w:sz w:val="20"/>
                <w:szCs w:val="20"/>
              </w:rPr>
              <w:t>Web-дизайн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УК-4</w:t>
            </w:r>
            <w:r>
              <w:rPr>
                <w:sz w:val="20"/>
                <w:szCs w:val="20"/>
              </w:rPr>
              <w:t>, 5, СК-4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361674">
              <w:rPr>
                <w:sz w:val="20"/>
                <w:szCs w:val="20"/>
              </w:rPr>
              <w:t>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C454DB" w:rsidRDefault="00D97538" w:rsidP="00BF090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по учебной дисциплине «Web-дизайн»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DA68EA" w:rsidRDefault="00D97538" w:rsidP="00CB5896">
            <w:pPr>
              <w:pStyle w:val="NoSpacing"/>
              <w:jc w:val="center"/>
              <w:rPr>
                <w:sz w:val="20"/>
                <w:szCs w:val="18"/>
              </w:rPr>
            </w:pPr>
            <w:r w:rsidRPr="00DA68EA">
              <w:rPr>
                <w:sz w:val="20"/>
                <w:szCs w:val="18"/>
              </w:rPr>
              <w:t>УК-1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,</w:t>
            </w:r>
          </w:p>
          <w:p w:rsidR="00D97538" w:rsidRPr="00361674" w:rsidRDefault="00D97538" w:rsidP="00CB589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361674">
              <w:rPr>
                <w:sz w:val="20"/>
                <w:szCs w:val="20"/>
              </w:rPr>
              <w:t>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4B4543" w:rsidRDefault="00D97538" w:rsidP="00BF0906">
            <w:pPr>
              <w:pStyle w:val="NoSpacing"/>
              <w:rPr>
                <w:sz w:val="20"/>
                <w:szCs w:val="20"/>
              </w:rPr>
            </w:pPr>
            <w:r w:rsidRPr="004B4543">
              <w:rPr>
                <w:sz w:val="20"/>
                <w:szCs w:val="20"/>
              </w:rPr>
              <w:t>Программная адаптация систем компьютерной графики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D97538" w:rsidRPr="00B6185A" w:rsidRDefault="00D97538" w:rsidP="008628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«Интернет-программирование»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СК-5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88201F" w:rsidRDefault="00D97538" w:rsidP="00BB7E64">
            <w:pPr>
              <w:pStyle w:val="NoSpacing"/>
              <w:rPr>
                <w:sz w:val="20"/>
                <w:szCs w:val="20"/>
              </w:rPr>
            </w:pPr>
            <w:r w:rsidRPr="0088201F">
              <w:rPr>
                <w:sz w:val="20"/>
                <w:szCs w:val="20"/>
              </w:rPr>
              <w:t>Программирование мобильных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УК</w:t>
            </w:r>
            <w:r w:rsidRPr="00550DA5">
              <w:rPr>
                <w:sz w:val="20"/>
                <w:szCs w:val="20"/>
              </w:rPr>
              <w:t>-4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3616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71760B" w:rsidRDefault="00D97538" w:rsidP="00DA0C76">
            <w:pPr>
              <w:rPr>
                <w:sz w:val="20"/>
                <w:szCs w:val="20"/>
              </w:rPr>
            </w:pPr>
            <w:r w:rsidRPr="0071760B">
              <w:rPr>
                <w:sz w:val="20"/>
                <w:szCs w:val="20"/>
              </w:rPr>
              <w:t>Web-программирование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18"/>
              </w:rPr>
            </w:pPr>
            <w:r w:rsidRPr="00DA68EA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 xml:space="preserve">4, </w:t>
            </w:r>
            <w:r w:rsidRPr="00DA68EA">
              <w:rPr>
                <w:sz w:val="20"/>
                <w:szCs w:val="20"/>
              </w:rPr>
              <w:t>6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77147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77147F" w:rsidRDefault="00D97538" w:rsidP="00DA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</w:t>
            </w:r>
            <w:r w:rsidRPr="00A03B25">
              <w:rPr>
                <w:sz w:val="20"/>
                <w:szCs w:val="20"/>
              </w:rPr>
              <w:t>ая работа</w:t>
            </w:r>
            <w:r>
              <w:rPr>
                <w:sz w:val="20"/>
                <w:szCs w:val="20"/>
              </w:rPr>
              <w:t xml:space="preserve"> по учебной дисциплине «Web-программирование»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A03B25" w:rsidRDefault="00D97538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A03B25" w:rsidRDefault="00D97538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A03B25" w:rsidRDefault="00D97538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18"/>
              </w:rPr>
            </w:pPr>
            <w:r w:rsidRPr="00DA68EA">
              <w:rPr>
                <w:sz w:val="20"/>
                <w:szCs w:val="18"/>
              </w:rPr>
              <w:t>УК-1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6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77147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3616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77147F" w:rsidRDefault="00D97538" w:rsidP="00DA0C76">
            <w:pPr>
              <w:rPr>
                <w:sz w:val="20"/>
                <w:szCs w:val="20"/>
              </w:rPr>
            </w:pPr>
            <w:r w:rsidRPr="0077147F">
              <w:rPr>
                <w:sz w:val="20"/>
                <w:szCs w:val="20"/>
              </w:rPr>
              <w:t>Программирование Интернет-приложений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УК</w:t>
            </w:r>
            <w:r w:rsidRPr="00550DA5">
              <w:rPr>
                <w:sz w:val="20"/>
                <w:szCs w:val="20"/>
              </w:rPr>
              <w:t>-4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77147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AC3404" w:rsidRDefault="00D97538" w:rsidP="00DA0C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Курсовой проект по учебной дисциплине «Пр</w:t>
            </w:r>
            <w:r w:rsidRPr="0077147F">
              <w:rPr>
                <w:sz w:val="20"/>
                <w:szCs w:val="20"/>
              </w:rPr>
              <w:t>ограммирование</w:t>
            </w:r>
            <w:r>
              <w:rPr>
                <w:sz w:val="20"/>
                <w:szCs w:val="20"/>
              </w:rPr>
              <w:t xml:space="preserve"> Интернет-приложений»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18"/>
              </w:rPr>
            </w:pPr>
            <w:r w:rsidRPr="00DA68EA">
              <w:rPr>
                <w:sz w:val="20"/>
                <w:szCs w:val="18"/>
              </w:rPr>
              <w:t>УК-1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 xml:space="preserve">, </w:t>
            </w:r>
            <w:r w:rsidRPr="00DA68EA">
              <w:rPr>
                <w:sz w:val="20"/>
                <w:szCs w:val="18"/>
              </w:rPr>
              <w:t>6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D97538" w:rsidRPr="00B6185A" w:rsidRDefault="00D97538" w:rsidP="00DA0C7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«Мультимедийные системы и среды»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E82C0D" w:rsidRDefault="00D97538" w:rsidP="00361674">
            <w:pPr>
              <w:pStyle w:val="NoSpacing"/>
              <w:jc w:val="center"/>
              <w:rPr>
                <w:b/>
                <w:sz w:val="20"/>
                <w:szCs w:val="18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361674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88201F" w:rsidRDefault="00D97538" w:rsidP="00BB7E64">
            <w:pPr>
              <w:pStyle w:val="NoSpacing"/>
              <w:rPr>
                <w:sz w:val="20"/>
                <w:szCs w:val="20"/>
              </w:rPr>
            </w:pPr>
            <w:r w:rsidRPr="0088201F">
              <w:rPr>
                <w:sz w:val="20"/>
                <w:szCs w:val="20"/>
              </w:rPr>
              <w:t>3D-проектирование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СК-6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361674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88201F" w:rsidRDefault="00D97538" w:rsidP="00BB7E64">
            <w:pPr>
              <w:pStyle w:val="NoSpacing"/>
              <w:rPr>
                <w:sz w:val="20"/>
                <w:szCs w:val="20"/>
              </w:rPr>
            </w:pPr>
            <w:r w:rsidRPr="0088201F">
              <w:rPr>
                <w:sz w:val="20"/>
                <w:szCs w:val="20"/>
              </w:rPr>
              <w:t>Системы обработки мультимедийной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18"/>
              </w:rPr>
            </w:pPr>
            <w:r w:rsidRPr="00DA68EA">
              <w:rPr>
                <w:sz w:val="20"/>
                <w:szCs w:val="18"/>
              </w:rPr>
              <w:t>УК-2</w:t>
            </w:r>
            <w:r>
              <w:rPr>
                <w:sz w:val="20"/>
                <w:szCs w:val="18"/>
              </w:rPr>
              <w:t>,</w:t>
            </w:r>
            <w:r>
              <w:rPr>
                <w:sz w:val="20"/>
                <w:szCs w:val="18"/>
              </w:rPr>
              <w:br/>
              <w:t>СК-6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9176E8" w:rsidRDefault="00D97538" w:rsidP="00BB7E64">
            <w:pPr>
              <w:rPr>
                <w:sz w:val="20"/>
                <w:szCs w:val="20"/>
              </w:rPr>
            </w:pPr>
            <w:r w:rsidRPr="004670BE">
              <w:rPr>
                <w:sz w:val="20"/>
                <w:szCs w:val="20"/>
              </w:rPr>
              <w:t>Информационная архитектура и Usability</w:t>
            </w:r>
            <w:r>
              <w:rPr>
                <w:sz w:val="20"/>
                <w:szCs w:val="20"/>
              </w:rPr>
              <w:t xml:space="preserve"> </w:t>
            </w:r>
            <w:r w:rsidRPr="009176E8">
              <w:rPr>
                <w:sz w:val="20"/>
                <w:szCs w:val="20"/>
              </w:rPr>
              <w:t>/</w:t>
            </w:r>
            <w:r w:rsidRPr="004670BE">
              <w:rPr>
                <w:sz w:val="20"/>
                <w:szCs w:val="20"/>
              </w:rPr>
              <w:t xml:space="preserve"> Проектирование веб-систем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18"/>
              </w:rPr>
            </w:pPr>
            <w:r w:rsidRPr="00DA68EA">
              <w:rPr>
                <w:sz w:val="20"/>
                <w:szCs w:val="18"/>
              </w:rPr>
              <w:t>УК-6</w:t>
            </w:r>
            <w:r>
              <w:rPr>
                <w:sz w:val="20"/>
                <w:szCs w:val="18"/>
              </w:rPr>
              <w:t>,</w:t>
            </w:r>
            <w:r>
              <w:rPr>
                <w:sz w:val="20"/>
                <w:szCs w:val="18"/>
              </w:rPr>
              <w:br/>
              <w:t>СК-7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B6185A" w:rsidRDefault="00D97538" w:rsidP="00DA0C7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«Компьютерное моделирование»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C5659F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357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  <w:r w:rsidRPr="00361674">
              <w:rPr>
                <w:sz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4670BE" w:rsidRDefault="00D97538" w:rsidP="00DA0C76">
            <w:pPr>
              <w:pStyle w:val="NoSpacing"/>
              <w:rPr>
                <w:sz w:val="20"/>
                <w:szCs w:val="20"/>
              </w:rPr>
            </w:pPr>
            <w:r w:rsidRPr="004670BE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E30B3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  <w:r w:rsidRPr="00361674">
              <w:rPr>
                <w:sz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4670BE" w:rsidRDefault="00D97538" w:rsidP="00DA0C76">
            <w:pPr>
              <w:pStyle w:val="NoSpacing"/>
              <w:rPr>
                <w:sz w:val="20"/>
                <w:szCs w:val="20"/>
              </w:rPr>
            </w:pPr>
            <w:r w:rsidRPr="0088201F">
              <w:rPr>
                <w:sz w:val="20"/>
                <w:szCs w:val="20"/>
              </w:rPr>
              <w:t>Теория информации</w:t>
            </w:r>
            <w:r>
              <w:rPr>
                <w:sz w:val="20"/>
                <w:szCs w:val="20"/>
              </w:rPr>
              <w:t xml:space="preserve"> /</w:t>
            </w:r>
            <w:r w:rsidRPr="0088201F">
              <w:rPr>
                <w:sz w:val="20"/>
                <w:szCs w:val="20"/>
              </w:rPr>
              <w:t xml:space="preserve"> Теория графов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СК-8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2.5</w:t>
            </w:r>
            <w:r w:rsidRPr="00361674">
              <w:rPr>
                <w:sz w:val="20"/>
              </w:rPr>
              <w:t>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4670BE" w:rsidRDefault="00D97538" w:rsidP="00DA0C76">
            <w:pPr>
              <w:pStyle w:val="NoSpacing"/>
              <w:rPr>
                <w:sz w:val="20"/>
                <w:szCs w:val="20"/>
              </w:rPr>
            </w:pPr>
            <w:r w:rsidRPr="004670BE">
              <w:rPr>
                <w:sz w:val="20"/>
                <w:szCs w:val="20"/>
              </w:rPr>
              <w:t>Методы вычислений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СК-8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2.5.4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4670BE" w:rsidRDefault="00D97538" w:rsidP="00DA0C76">
            <w:pPr>
              <w:pStyle w:val="NoSpacing"/>
              <w:rPr>
                <w:sz w:val="20"/>
                <w:szCs w:val="20"/>
              </w:rPr>
            </w:pPr>
            <w:r w:rsidRPr="004670BE">
              <w:rPr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9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81322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2.5.5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4670BE" w:rsidRDefault="00D97538" w:rsidP="00DA0C76">
            <w:pPr>
              <w:pStyle w:val="NoSpacing"/>
              <w:rPr>
                <w:sz w:val="20"/>
                <w:szCs w:val="20"/>
              </w:rPr>
            </w:pPr>
            <w:r w:rsidRPr="004670BE">
              <w:rPr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СК-8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D97538" w:rsidRPr="00361674" w:rsidRDefault="00D97538" w:rsidP="00DA0C76">
            <w:pPr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Модуль «Информационная безопасность»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C5659F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10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Pr="00361674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DA0C76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Криптографические методы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Pr="00361674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71760B" w:rsidRDefault="00D97538" w:rsidP="00DA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1760B">
              <w:rPr>
                <w:sz w:val="20"/>
                <w:szCs w:val="20"/>
              </w:rPr>
              <w:t>езопасность информационных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85600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85600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85600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489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D97538" w:rsidRPr="0071760B" w:rsidRDefault="00D97538" w:rsidP="00DA0C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«Основы современного дизайна»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C5659F" w:rsidRDefault="00D97538" w:rsidP="00C5659F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C5659F">
              <w:rPr>
                <w:sz w:val="20"/>
                <w:szCs w:val="20"/>
              </w:rPr>
              <w:t>СК-11</w:t>
            </w: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  <w:r w:rsidRPr="00361674"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4670BE" w:rsidRDefault="00D97538" w:rsidP="002B2133">
            <w:pPr>
              <w:rPr>
                <w:sz w:val="20"/>
                <w:szCs w:val="20"/>
              </w:rPr>
            </w:pPr>
            <w:r w:rsidRPr="004670BE">
              <w:rPr>
                <w:sz w:val="20"/>
                <w:szCs w:val="20"/>
              </w:rPr>
              <w:t>Цветоведение и колористика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Pr="00361674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404064" w:rsidRDefault="00D97538" w:rsidP="00AB5329">
            <w:pPr>
              <w:rPr>
                <w:sz w:val="20"/>
                <w:szCs w:val="20"/>
              </w:rPr>
            </w:pPr>
            <w:r w:rsidRPr="00404064">
              <w:rPr>
                <w:sz w:val="20"/>
                <w:szCs w:val="20"/>
              </w:rPr>
              <w:t>Формальная композиция</w:t>
            </w:r>
            <w:r>
              <w:rPr>
                <w:sz w:val="20"/>
                <w:szCs w:val="20"/>
              </w:rPr>
              <w:t xml:space="preserve"> /</w:t>
            </w:r>
            <w:r>
              <w:t xml:space="preserve"> </w:t>
            </w:r>
            <w:r w:rsidRPr="00404064">
              <w:rPr>
                <w:sz w:val="20"/>
                <w:szCs w:val="20"/>
              </w:rPr>
              <w:t>Архитектоника пространственных структур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B923D2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404064" w:rsidRDefault="00D97538" w:rsidP="00D43BB7">
            <w:pPr>
              <w:rPr>
                <w:sz w:val="20"/>
                <w:szCs w:val="20"/>
              </w:rPr>
            </w:pPr>
            <w:r w:rsidRPr="00404064">
              <w:rPr>
                <w:sz w:val="20"/>
                <w:szCs w:val="20"/>
              </w:rPr>
              <w:t>Теория и методология дизайна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495121">
        <w:trPr>
          <w:trHeight w:val="170"/>
        </w:trPr>
        <w:tc>
          <w:tcPr>
            <w:tcW w:w="790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7538" w:rsidRDefault="00D97538" w:rsidP="001B138D">
            <w:pPr>
              <w:pStyle w:val="NoSpacing"/>
              <w:rPr>
                <w:b/>
                <w:sz w:val="20"/>
                <w:szCs w:val="20"/>
              </w:rPr>
            </w:pPr>
          </w:p>
          <w:p w:rsidR="00D97538" w:rsidRPr="00E30B34" w:rsidRDefault="00D97538" w:rsidP="001B138D">
            <w:pPr>
              <w:pStyle w:val="NoSpacing"/>
              <w:rPr>
                <w:b/>
                <w:sz w:val="20"/>
                <w:szCs w:val="20"/>
              </w:rPr>
            </w:pPr>
          </w:p>
          <w:p w:rsidR="00D97538" w:rsidRPr="00361674" w:rsidRDefault="00D97538" w:rsidP="001B138D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СОГЛАСОВАНО</w:t>
            </w:r>
          </w:p>
          <w:p w:rsidR="00D97538" w:rsidRPr="00361674" w:rsidRDefault="00D97538" w:rsidP="001B138D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D97538" w:rsidRPr="00361674" w:rsidRDefault="00D97538" w:rsidP="001B138D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D97538" w:rsidRPr="00361674" w:rsidRDefault="00D97538" w:rsidP="001B138D">
            <w:pPr>
              <w:pStyle w:val="NoSpacing"/>
              <w:rPr>
                <w:sz w:val="16"/>
                <w:szCs w:val="20"/>
              </w:rPr>
            </w:pPr>
          </w:p>
          <w:p w:rsidR="00D97538" w:rsidRPr="00361674" w:rsidRDefault="00D97538" w:rsidP="001B138D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____________________ С. А. Касперович</w:t>
            </w:r>
          </w:p>
          <w:p w:rsidR="00D97538" w:rsidRPr="00361674" w:rsidRDefault="00D97538" w:rsidP="001B138D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  ______________ 2021</w:t>
            </w:r>
          </w:p>
        </w:tc>
        <w:tc>
          <w:tcPr>
            <w:tcW w:w="8041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7538" w:rsidRPr="001A3685" w:rsidRDefault="00D97538" w:rsidP="001B138D">
            <w:pPr>
              <w:pStyle w:val="NoSpacing"/>
              <w:rPr>
                <w:sz w:val="20"/>
                <w:szCs w:val="20"/>
              </w:rPr>
            </w:pPr>
          </w:p>
          <w:p w:rsidR="00D97538" w:rsidRPr="001A3685" w:rsidRDefault="00D97538" w:rsidP="001B138D">
            <w:pPr>
              <w:pStyle w:val="NoSpacing"/>
              <w:rPr>
                <w:sz w:val="20"/>
                <w:szCs w:val="20"/>
              </w:rPr>
            </w:pPr>
          </w:p>
          <w:p w:rsidR="00D97538" w:rsidRPr="00361674" w:rsidRDefault="00D97538" w:rsidP="001B138D">
            <w:pPr>
              <w:pStyle w:val="NoSpacing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СОГЛАСОВАНО</w:t>
            </w:r>
          </w:p>
          <w:p w:rsidR="00D97538" w:rsidRPr="00361674" w:rsidRDefault="00D97538" w:rsidP="001B138D">
            <w:pPr>
              <w:pStyle w:val="NoSpacing"/>
              <w:rPr>
                <w:sz w:val="20"/>
              </w:rPr>
            </w:pPr>
            <w:r w:rsidRPr="00361674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:rsidR="00D97538" w:rsidRPr="00361674" w:rsidRDefault="00D97538" w:rsidP="001B138D">
            <w:pPr>
              <w:pStyle w:val="NoSpacing"/>
              <w:rPr>
                <w:sz w:val="20"/>
              </w:rPr>
            </w:pPr>
            <w:r w:rsidRPr="00361674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:rsidR="00D97538" w:rsidRPr="00361674" w:rsidRDefault="00D97538" w:rsidP="001B138D">
            <w:pPr>
              <w:pStyle w:val="NoSpacing"/>
              <w:rPr>
                <w:sz w:val="16"/>
              </w:rPr>
            </w:pPr>
          </w:p>
          <w:p w:rsidR="00D97538" w:rsidRPr="00361674" w:rsidRDefault="00D97538" w:rsidP="001B138D">
            <w:pPr>
              <w:pStyle w:val="NoSpacing"/>
              <w:rPr>
                <w:sz w:val="20"/>
              </w:rPr>
            </w:pPr>
            <w:r w:rsidRPr="00361674">
              <w:rPr>
                <w:sz w:val="20"/>
              </w:rPr>
              <w:t>____________________ И. В. Титович</w:t>
            </w:r>
          </w:p>
          <w:p w:rsidR="00D97538" w:rsidRPr="007D7ABB" w:rsidRDefault="00D97538" w:rsidP="001B138D">
            <w:pPr>
              <w:pStyle w:val="NoSpacing"/>
            </w:pPr>
            <w:r w:rsidRPr="00361674">
              <w:rPr>
                <w:sz w:val="20"/>
              </w:rPr>
              <w:t>___  ______________ 2021</w:t>
            </w:r>
          </w:p>
        </w:tc>
      </w:tr>
    </w:tbl>
    <w:p w:rsidR="00D97538" w:rsidRPr="001F32AF" w:rsidRDefault="00D97538">
      <w:pPr>
        <w:rPr>
          <w:sz w:val="8"/>
          <w:szCs w:val="16"/>
        </w:rPr>
      </w:pPr>
    </w:p>
    <w:p w:rsidR="00D97538" w:rsidRPr="00AA0972" w:rsidRDefault="00D97538">
      <w:pPr>
        <w:rPr>
          <w:sz w:val="24"/>
          <w:szCs w:val="24"/>
        </w:rPr>
      </w:pPr>
      <w:r>
        <w:br w:type="page"/>
      </w:r>
    </w:p>
    <w:tbl>
      <w:tblPr>
        <w:tblW w:w="15992" w:type="dxa"/>
        <w:tblInd w:w="28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6"/>
        <w:gridCol w:w="2620"/>
        <w:gridCol w:w="337"/>
        <w:gridCol w:w="340"/>
        <w:gridCol w:w="455"/>
        <w:gridCol w:w="455"/>
        <w:gridCol w:w="455"/>
        <w:gridCol w:w="455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04"/>
        <w:gridCol w:w="319"/>
        <w:gridCol w:w="283"/>
        <w:gridCol w:w="285"/>
        <w:gridCol w:w="397"/>
        <w:gridCol w:w="586"/>
        <w:gridCol w:w="106"/>
      </w:tblGrid>
      <w:tr w:rsidR="00D97538" w:rsidRPr="004F46C4" w:rsidTr="00AE762B">
        <w:trPr>
          <w:trHeight w:val="400"/>
        </w:trPr>
        <w:tc>
          <w:tcPr>
            <w:tcW w:w="15992" w:type="dxa"/>
            <w:gridSpan w:val="3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97538" w:rsidRPr="00361674" w:rsidRDefault="00D97538" w:rsidP="007D1F74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Продолжение типового учебного плана по направл</w:t>
            </w:r>
            <w:r>
              <w:rPr>
                <w:sz w:val="20"/>
                <w:szCs w:val="20"/>
              </w:rPr>
              <w:t>ению специальности 1-31 03 07-03</w:t>
            </w:r>
            <w:r w:rsidRPr="00361674">
              <w:rPr>
                <w:sz w:val="20"/>
                <w:szCs w:val="20"/>
              </w:rPr>
              <w:t xml:space="preserve"> «Прикладная информатика </w:t>
            </w:r>
            <w:r w:rsidRPr="00FE74AD">
              <w:rPr>
                <w:sz w:val="20"/>
                <w:szCs w:val="20"/>
              </w:rPr>
              <w:t>(</w:t>
            </w:r>
            <w:r w:rsidRPr="00FE74AD">
              <w:rPr>
                <w:bCs/>
                <w:sz w:val="20"/>
                <w:szCs w:val="20"/>
              </w:rPr>
              <w:t>веб-программирование и компьютерный дизайн</w:t>
            </w:r>
            <w:r w:rsidRPr="00FE74AD">
              <w:rPr>
                <w:sz w:val="20"/>
                <w:szCs w:val="20"/>
              </w:rPr>
              <w:t>)»,</w:t>
            </w:r>
            <w:r w:rsidRPr="00361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361674">
              <w:rPr>
                <w:sz w:val="20"/>
                <w:szCs w:val="20"/>
              </w:rPr>
              <w:t>регистрационный № _________________________________________</w:t>
            </w:r>
          </w:p>
          <w:p w:rsidR="00D97538" w:rsidRPr="00361674" w:rsidRDefault="00D97538" w:rsidP="00361674">
            <w:pPr>
              <w:pStyle w:val="NoSpacing"/>
              <w:ind w:left="149" w:hanging="149"/>
              <w:rPr>
                <w:sz w:val="12"/>
                <w:szCs w:val="12"/>
              </w:rPr>
            </w:pPr>
          </w:p>
        </w:tc>
      </w:tr>
      <w:tr w:rsidR="00D97538" w:rsidRPr="004F46C4" w:rsidTr="00C26B89">
        <w:trPr>
          <w:gridAfter w:val="1"/>
          <w:wAfter w:w="106" w:type="dxa"/>
          <w:trHeight w:val="20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97538" w:rsidRPr="00971040" w:rsidTr="00C26B89">
        <w:trPr>
          <w:gridAfter w:val="1"/>
          <w:wAfter w:w="106" w:type="dxa"/>
          <w:trHeight w:val="193"/>
        </w:trPr>
        <w:tc>
          <w:tcPr>
            <w:tcW w:w="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C26B89">
        <w:trPr>
          <w:gridAfter w:val="1"/>
          <w:wAfter w:w="106" w:type="dxa"/>
          <w:trHeight w:val="531"/>
        </w:trPr>
        <w:tc>
          <w:tcPr>
            <w:tcW w:w="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C26B89">
        <w:trPr>
          <w:gridAfter w:val="1"/>
          <w:wAfter w:w="106" w:type="dxa"/>
          <w:trHeight w:val="1134"/>
        </w:trPr>
        <w:tc>
          <w:tcPr>
            <w:tcW w:w="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97538" w:rsidRPr="00361674" w:rsidRDefault="00D97538" w:rsidP="00C0086E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2D1608" w:rsidTr="00841FED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pStyle w:val="NoSpacing"/>
              <w:rPr>
                <w:b/>
                <w:spacing w:val="-4"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 специализации</w:t>
            </w:r>
            <w:r w:rsidRPr="00361674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:rsidR="00D97538" w:rsidRPr="00361674" w:rsidRDefault="00D97538" w:rsidP="00D43BB7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1-31 03 07-</w:t>
            </w:r>
            <w:r w:rsidRPr="009B00FD">
              <w:rPr>
                <w:b/>
                <w:spacing w:val="-4"/>
                <w:sz w:val="20"/>
                <w:szCs w:val="20"/>
              </w:rPr>
              <w:t>03 01 «</w:t>
            </w:r>
            <w:r w:rsidRPr="009B00FD">
              <w:rPr>
                <w:b/>
                <w:bCs/>
                <w:sz w:val="20"/>
                <w:szCs w:val="20"/>
              </w:rPr>
              <w:t>Веб-программирование и компьютерная графика</w:t>
            </w:r>
            <w:r w:rsidRPr="009B00FD">
              <w:rPr>
                <w:b/>
                <w:spacing w:val="-4"/>
                <w:sz w:val="20"/>
                <w:szCs w:val="20"/>
              </w:rPr>
              <w:t>»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jc w:val="center"/>
              <w:rPr>
                <w:b/>
                <w:sz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18"/>
              </w:rPr>
            </w:pPr>
          </w:p>
        </w:tc>
      </w:tr>
      <w:tr w:rsidR="00D97538" w:rsidRPr="002D1608" w:rsidTr="00841FED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361674">
              <w:rPr>
                <w:sz w:val="20"/>
                <w:szCs w:val="20"/>
              </w:rPr>
              <w:t>.1</w:t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6D543E" w:rsidRDefault="00D97538" w:rsidP="00D43BB7">
            <w:pPr>
              <w:pStyle w:val="NoSpacing"/>
              <w:rPr>
                <w:sz w:val="20"/>
                <w:szCs w:val="20"/>
              </w:rPr>
            </w:pPr>
            <w:r w:rsidRPr="006D543E">
              <w:rPr>
                <w:sz w:val="20"/>
              </w:rPr>
              <w:t>Современные графические технологии в веб- проектировании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EE244D" w:rsidRDefault="00D97538" w:rsidP="00D43BB7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СК-1</w:t>
            </w:r>
            <w:r>
              <w:rPr>
                <w:sz w:val="20"/>
                <w:szCs w:val="18"/>
              </w:rPr>
              <w:t>2</w:t>
            </w:r>
          </w:p>
        </w:tc>
      </w:tr>
      <w:tr w:rsidR="00D97538" w:rsidRPr="002D1608" w:rsidTr="00D05CB5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2D16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97538" w:rsidRPr="002D1608" w:rsidRDefault="00D97538" w:rsidP="00181322">
            <w:pPr>
              <w:pStyle w:val="NoSpacing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Шаблоны проектирования и инструменты визуального моделирования информационных систем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СК-13</w:t>
            </w:r>
          </w:p>
        </w:tc>
      </w:tr>
      <w:tr w:rsidR="00D97538" w:rsidRPr="002D1608" w:rsidTr="00D05CB5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Менеджмент программного обеспечения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C5659F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C5659F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C5659F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C5659F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C5659F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C5659F" w:rsidRDefault="00D97538" w:rsidP="00181322">
            <w:pPr>
              <w:jc w:val="center"/>
            </w:pPr>
            <w:r w:rsidRPr="00C5659F">
              <w:t>34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УК-6</w:t>
            </w:r>
            <w:r>
              <w:rPr>
                <w:sz w:val="20"/>
                <w:szCs w:val="20"/>
              </w:rPr>
              <w:t xml:space="preserve">, </w:t>
            </w:r>
            <w:r w:rsidRPr="00DA68E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>СК-14</w:t>
            </w:r>
          </w:p>
        </w:tc>
      </w:tr>
      <w:tr w:rsidR="00D97538" w:rsidRPr="00971040" w:rsidTr="00841FED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2.8.4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C5659F" w:rsidRDefault="00D97538" w:rsidP="0018132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.</w:t>
            </w:r>
            <w:r>
              <w:rPr>
                <w:sz w:val="20"/>
                <w:szCs w:val="20"/>
                <w:lang w:val="en-US"/>
              </w:rPr>
              <w:t>NET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C5659F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E762B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C56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AE762B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E762B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 w:rsidRPr="00AE762B"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E762B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5B6AB2" w:rsidRDefault="00D97538" w:rsidP="005B6AB2">
            <w:pPr>
              <w:pStyle w:val="NoSpacing"/>
              <w:jc w:val="center"/>
              <w:rPr>
                <w:sz w:val="20"/>
                <w:szCs w:val="20"/>
              </w:rPr>
            </w:pPr>
            <w:r w:rsidRPr="00AE7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E762B" w:rsidRDefault="00D97538" w:rsidP="0018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AE762B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2D1608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AE762B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DA68EA" w:rsidRDefault="00D97538" w:rsidP="0018132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УК-6,</w:t>
            </w:r>
            <w:r>
              <w:rPr>
                <w:sz w:val="20"/>
                <w:szCs w:val="20"/>
              </w:rPr>
              <w:br/>
              <w:t>СК-15</w:t>
            </w: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CF0612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AE762B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AE762B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AE762B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AE762B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3.1</w:t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97538" w:rsidRPr="00361674" w:rsidRDefault="00D97538" w:rsidP="00CF0612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550DA5" w:rsidRDefault="00D97538" w:rsidP="00361674">
            <w:pPr>
              <w:jc w:val="center"/>
              <w:rPr>
                <w:sz w:val="20"/>
                <w:szCs w:val="20"/>
              </w:rPr>
            </w:pPr>
            <w:r w:rsidRPr="00550DA5">
              <w:rPr>
                <w:sz w:val="20"/>
                <w:szCs w:val="20"/>
              </w:rPr>
              <w:t>/4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550DA5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550DA5">
              <w:rPr>
                <w:sz w:val="20"/>
                <w:szCs w:val="20"/>
              </w:rPr>
              <w:t>96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550DA5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550DA5"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550DA5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550DA5">
              <w:rPr>
                <w:sz w:val="20"/>
                <w:szCs w:val="20"/>
              </w:rPr>
              <w:t>70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6D543E" w:rsidRDefault="00D97538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6D543E" w:rsidRDefault="00D97538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6D543E" w:rsidRDefault="00D97538" w:rsidP="00D35B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  <w:lang w:val="en-US"/>
              </w:rPr>
              <w:t>УК-3</w:t>
            </w: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3.2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rPr>
                <w:sz w:val="20"/>
              </w:rPr>
            </w:pPr>
            <w:r w:rsidRPr="00361674">
              <w:rPr>
                <w:sz w:val="20"/>
              </w:rPr>
              <w:t>Основы предпринимательской деятельности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</w:t>
            </w: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/14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DA68EA" w:rsidRDefault="00D97538" w:rsidP="0084053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УК-6</w:t>
            </w:r>
            <w:r>
              <w:rPr>
                <w:sz w:val="20"/>
                <w:szCs w:val="20"/>
              </w:rPr>
              <w:t xml:space="preserve">, </w:t>
            </w:r>
            <w:r w:rsidRPr="00DA68EA">
              <w:rPr>
                <w:sz w:val="20"/>
                <w:szCs w:val="20"/>
              </w:rPr>
              <w:t>10</w:t>
            </w: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Основы управления интеллектуальной собственностью</w:t>
            </w:r>
            <w:r w:rsidRPr="00D13E7C">
              <w:rPr>
                <w:rFonts w:ascii="TimesNewRomanPSMT" w:hAnsi="TimesNewRomanPSMT" w:cs="TimesNewRomanPSM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</w:t>
            </w: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  <w:r w:rsidRPr="00361674"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СК-16</w:t>
            </w: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97538" w:rsidRPr="00361674" w:rsidRDefault="00D97538" w:rsidP="00CF0612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DA68EA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361674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20"/>
              </w:rPr>
            </w:pP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TableParagraph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4.1</w:t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/1-6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/350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УК-12</w:t>
            </w: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764329" w:rsidRDefault="00D97538" w:rsidP="00D35BA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6167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/54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DA68EA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DA68EA">
              <w:rPr>
                <w:sz w:val="20"/>
                <w:szCs w:val="20"/>
              </w:rPr>
              <w:t>УК-11</w:t>
            </w:r>
          </w:p>
        </w:tc>
      </w:tr>
      <w:tr w:rsidR="00D97538" w:rsidRPr="00971040" w:rsidTr="00C26B89">
        <w:trPr>
          <w:gridAfter w:val="1"/>
          <w:wAfter w:w="106" w:type="dxa"/>
          <w:trHeight w:val="170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764329" w:rsidRDefault="00D97538" w:rsidP="0036167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/5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D35BAD">
            <w:pPr>
              <w:pStyle w:val="NoSpacing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BB7E64" w:rsidRDefault="00D97538" w:rsidP="00361674">
            <w:pPr>
              <w:pStyle w:val="NoSpacing"/>
              <w:jc w:val="center"/>
              <w:rPr>
                <w:spacing w:val="-6"/>
                <w:sz w:val="20"/>
                <w:szCs w:val="20"/>
              </w:rPr>
            </w:pPr>
            <w:r w:rsidRPr="00BB7E64">
              <w:rPr>
                <w:spacing w:val="-6"/>
                <w:sz w:val="20"/>
                <w:szCs w:val="20"/>
              </w:rPr>
              <w:t>БПК-5</w:t>
            </w:r>
          </w:p>
        </w:tc>
      </w:tr>
      <w:tr w:rsidR="00D97538" w:rsidRPr="00971040" w:rsidTr="00F9155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F0612">
            <w:pPr>
              <w:pStyle w:val="NoSpacing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6967E7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C15968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618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184B9A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61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184B9A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61674"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EE1B62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86753" w:rsidRDefault="00D97538" w:rsidP="00361674">
            <w:pPr>
              <w:jc w:val="center"/>
              <w:rPr>
                <w:b/>
                <w:sz w:val="18"/>
                <w:szCs w:val="18"/>
              </w:rPr>
            </w:pPr>
            <w:r w:rsidRPr="00A86753">
              <w:rPr>
                <w:b/>
                <w:sz w:val="18"/>
                <w:szCs w:val="18"/>
              </w:rPr>
              <w:t>1052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184B9A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86753" w:rsidRDefault="00D97538" w:rsidP="00361674">
            <w:pPr>
              <w:jc w:val="center"/>
              <w:rPr>
                <w:b/>
                <w:sz w:val="18"/>
                <w:szCs w:val="18"/>
              </w:rPr>
            </w:pPr>
            <w:r w:rsidRPr="00A86753">
              <w:rPr>
                <w:b/>
                <w:sz w:val="18"/>
                <w:szCs w:val="18"/>
              </w:rPr>
              <w:t>1014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184B9A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E30B34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998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5B6AB2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A86753" w:rsidRDefault="00D97538" w:rsidP="00361674">
            <w:pPr>
              <w:jc w:val="center"/>
              <w:rPr>
                <w:b/>
                <w:sz w:val="18"/>
                <w:szCs w:val="18"/>
              </w:rPr>
            </w:pPr>
            <w:r w:rsidRPr="00A86753">
              <w:rPr>
                <w:b/>
                <w:sz w:val="18"/>
                <w:szCs w:val="18"/>
              </w:rPr>
              <w:t>1116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184B9A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1A2903" w:rsidRDefault="00D97538" w:rsidP="003616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53C8C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1186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C114BD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F9155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32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F9155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F9155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Количество курсовых </w:t>
            </w: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</w:p>
        </w:tc>
      </w:tr>
      <w:tr w:rsidR="00D97538" w:rsidRPr="00971040" w:rsidTr="00F9155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97538" w:rsidRPr="00971040" w:rsidTr="00F9155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CF061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D97538" w:rsidRDefault="00D97538" w:rsidP="00DA6572">
      <w:pPr>
        <w:pStyle w:val="NoSpacing"/>
        <w:rPr>
          <w:sz w:val="20"/>
        </w:rPr>
      </w:pPr>
    </w:p>
    <w:p w:rsidR="00D97538" w:rsidRDefault="00D97538" w:rsidP="00DA6572">
      <w:pPr>
        <w:pStyle w:val="NoSpacing"/>
        <w:rPr>
          <w:sz w:val="20"/>
        </w:rPr>
      </w:pPr>
    </w:p>
    <w:p w:rsidR="00D97538" w:rsidRPr="002E36F1" w:rsidRDefault="00D97538" w:rsidP="00DA6572">
      <w:pPr>
        <w:pStyle w:val="NoSpacing"/>
        <w:rPr>
          <w:sz w:val="20"/>
        </w:rPr>
      </w:pPr>
    </w:p>
    <w:tbl>
      <w:tblPr>
        <w:tblW w:w="15909" w:type="dxa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2954"/>
      </w:tblGrid>
      <w:tr w:rsidR="00D97538" w:rsidRPr="00324560" w:rsidTr="00BB7E64">
        <w:trPr>
          <w:trHeight w:val="34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97538" w:rsidRPr="00324560" w:rsidTr="00900F60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2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Государственный экзамен по специальности, направлению специальности</w:t>
            </w:r>
          </w:p>
          <w:p w:rsidR="00D97538" w:rsidRDefault="00D97538" w:rsidP="00361674">
            <w:pPr>
              <w:jc w:val="center"/>
              <w:rPr>
                <w:sz w:val="20"/>
                <w:szCs w:val="20"/>
              </w:rPr>
            </w:pPr>
          </w:p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61674">
              <w:rPr>
                <w:sz w:val="20"/>
                <w:szCs w:val="20"/>
              </w:rPr>
              <w:t>Защита дипломной работы в ГЭК</w:t>
            </w:r>
          </w:p>
        </w:tc>
      </w:tr>
      <w:tr w:rsidR="00D97538" w:rsidRPr="00324560" w:rsidTr="00137004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Вычислительная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804CEC" w:rsidRDefault="00D97538" w:rsidP="00361674">
            <w:pPr>
              <w:jc w:val="center"/>
              <w:rPr>
                <w:sz w:val="20"/>
                <w:szCs w:val="20"/>
              </w:rPr>
            </w:pPr>
            <w:r w:rsidRPr="00804CE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D97538" w:rsidRPr="00324560" w:rsidTr="00137004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804CEC" w:rsidRDefault="00D97538" w:rsidP="00361674">
            <w:pPr>
              <w:jc w:val="center"/>
              <w:rPr>
                <w:sz w:val="20"/>
                <w:szCs w:val="20"/>
              </w:rPr>
            </w:pPr>
            <w:r w:rsidRPr="00804CE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02174F" w:rsidRDefault="00D97538" w:rsidP="000217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7538" w:rsidRDefault="00D97538" w:rsidP="00DA6572">
      <w:pPr>
        <w:pStyle w:val="NoSpacing"/>
        <w:rPr>
          <w:sz w:val="20"/>
        </w:rPr>
      </w:pPr>
    </w:p>
    <w:p w:rsidR="00D97538" w:rsidRDefault="00D97538" w:rsidP="00DA6572">
      <w:pPr>
        <w:pStyle w:val="NoSpacing"/>
        <w:rPr>
          <w:sz w:val="20"/>
        </w:rPr>
      </w:pPr>
    </w:p>
    <w:p w:rsidR="00D97538" w:rsidRPr="002E36F1" w:rsidRDefault="00D97538" w:rsidP="00DA6572">
      <w:pPr>
        <w:pStyle w:val="NoSpacing"/>
        <w:rPr>
          <w:sz w:val="20"/>
        </w:rPr>
      </w:pPr>
    </w:p>
    <w:p w:rsidR="00D97538" w:rsidRDefault="00D97538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D97538" w:rsidRPr="005F247B" w:rsidRDefault="00D97538" w:rsidP="00135852">
      <w:pPr>
        <w:jc w:val="center"/>
        <w:rPr>
          <w:b/>
          <w:sz w:val="20"/>
          <w:szCs w:val="20"/>
        </w:rPr>
      </w:pPr>
    </w:p>
    <w:tbl>
      <w:tblPr>
        <w:tblW w:w="15916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3041"/>
        <w:gridCol w:w="1599"/>
      </w:tblGrid>
      <w:tr w:rsidR="00D97538" w:rsidTr="00BB7E64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1.4.2, 1.6, 2.2.2, 2.2.4, 2.3.3, 2.3.5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1.6, 2.2.2, 2.2.4, 2.3.3, 2.3.5, 2.4.2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361674">
              <w:rPr>
                <w:sz w:val="20"/>
                <w:szCs w:val="20"/>
              </w:rPr>
              <w:t>УК-</w:t>
            </w:r>
            <w:r w:rsidRPr="0036167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B123B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, 3.1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1.1, 2.1.2, 2.2.1, 2.2.3, 2.3.1, 2.3.2, 2.3.4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1.1, 1.4.2, 2.2.4, 2.3.3, 2.3.5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1.1, 2.2.2, 2.3.2, 2.3.3, 2.3.5, 2.4.3, 2.8.3, 2.8.4, 3.2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1.1.3, 2.1.2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1.1.4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8A7EA8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1.1.1</w:t>
            </w:r>
            <w:r>
              <w:rPr>
                <w:sz w:val="20"/>
                <w:szCs w:val="20"/>
              </w:rPr>
              <w:t>, 2.1.2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6F7FFD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 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2</w:t>
            </w:r>
            <w:r w:rsidRPr="003616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2.8.3, 3.2</w:t>
            </w:r>
          </w:p>
        </w:tc>
      </w:tr>
      <w:tr w:rsidR="00D97538" w:rsidTr="00BB7E6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B123B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Осуществлять коммуникации на </w:t>
            </w:r>
            <w:r w:rsidRPr="0002174F">
              <w:rPr>
                <w:sz w:val="20"/>
                <w:szCs w:val="20"/>
              </w:rPr>
              <w:t>белорусском</w:t>
            </w:r>
            <w:r w:rsidRPr="00361674">
              <w:rPr>
                <w:sz w:val="20"/>
                <w:szCs w:val="20"/>
              </w:rPr>
              <w:t xml:space="preserve">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4.2</w:t>
            </w:r>
          </w:p>
        </w:tc>
      </w:tr>
      <w:tr w:rsidR="00D97538" w:rsidTr="006B437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F31102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Pr="00361674" w:rsidRDefault="00D97538" w:rsidP="00F31102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Владеть навыками здоровьесбережения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F3110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</w:tbl>
    <w:p w:rsidR="00D97538" w:rsidRDefault="00D97538">
      <w:pPr>
        <w:rPr>
          <w:sz w:val="8"/>
          <w:szCs w:val="8"/>
        </w:rPr>
      </w:pPr>
    </w:p>
    <w:p w:rsidR="00D97538" w:rsidRPr="00AA0972" w:rsidRDefault="00D97538">
      <w:pPr>
        <w:rPr>
          <w:sz w:val="24"/>
          <w:szCs w:val="24"/>
        </w:rPr>
      </w:pPr>
    </w:p>
    <w:tbl>
      <w:tblPr>
        <w:tblW w:w="15916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3041"/>
        <w:gridCol w:w="1599"/>
      </w:tblGrid>
      <w:tr w:rsidR="00D97538" w:rsidTr="00E30B34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D97538" w:rsidRPr="00361674" w:rsidRDefault="00D97538" w:rsidP="00361674">
            <w:pPr>
              <w:pStyle w:val="NoSpacing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D97538" w:rsidTr="000E30A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BF603E" w:rsidRDefault="00D97538" w:rsidP="00D43BB7">
            <w:pPr>
              <w:pStyle w:val="NoSpacing10"/>
              <w:rPr>
                <w:sz w:val="20"/>
                <w:szCs w:val="20"/>
              </w:rPr>
            </w:pPr>
            <w:r w:rsidRPr="00BF603E">
              <w:rPr>
                <w:sz w:val="20"/>
                <w:szCs w:val="20"/>
              </w:rPr>
              <w:t>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 – 1.3.4</w:t>
            </w:r>
          </w:p>
        </w:tc>
      </w:tr>
      <w:tr w:rsidR="00D97538" w:rsidTr="000E30A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BF603E" w:rsidRDefault="00D97538" w:rsidP="00D43BB7">
            <w:pPr>
              <w:pStyle w:val="NoSpacing10"/>
              <w:rPr>
                <w:sz w:val="20"/>
                <w:szCs w:val="20"/>
              </w:rPr>
            </w:pPr>
            <w:r w:rsidRPr="00BF603E">
              <w:rPr>
                <w:sz w:val="20"/>
                <w:szCs w:val="20"/>
              </w:rPr>
              <w:t>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BF603E" w:rsidRDefault="00D97538" w:rsidP="00D43BB7">
            <w:pPr>
              <w:pStyle w:val="NoSpacing10"/>
              <w:rPr>
                <w:sz w:val="20"/>
                <w:szCs w:val="20"/>
              </w:rPr>
            </w:pPr>
            <w:r w:rsidRPr="00BF603E">
              <w:rPr>
                <w:sz w:val="20"/>
                <w:szCs w:val="20"/>
              </w:rPr>
              <w:t>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D97538" w:rsidTr="005C6BB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rPr>
                <w:sz w:val="20"/>
                <w:szCs w:val="20"/>
              </w:rPr>
            </w:pPr>
            <w:r>
              <w:t>Применять знания в области принципов функционирования, архитектур и программных реализаций операционных систем, структурной организации компьютеров и компьютерных систем, методах обработки данных для выбора вычислительных средств решения практических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 – 1.6.3</w:t>
            </w:r>
          </w:p>
        </w:tc>
      </w:tr>
      <w:tr w:rsidR="00D97538" w:rsidTr="005C6BB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rPr>
                <w:sz w:val="20"/>
                <w:szCs w:val="20"/>
              </w:rPr>
            </w:pPr>
            <w: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43B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D97538" w:rsidTr="005C6BB2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75D8E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181322" w:rsidRDefault="00D97538" w:rsidP="00D75D8E">
            <w:pPr>
              <w:pStyle w:val="NoSpacing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Применять методы теории вероятности и математической статистики для задач радиофизики и физической электроники, рассчитывать основные численные характеристики случайных величин и случайных процессов при типовых законах распределения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75D8E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75D8E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D75D8E">
            <w:pPr>
              <w:pStyle w:val="NoSpacing"/>
            </w:pPr>
            <w:r w:rsidRPr="00361674">
              <w:rPr>
                <w:sz w:val="20"/>
                <w:szCs w:val="20"/>
              </w:rPr>
              <w:t>Проектировать и разрабатывать реляционные базы данных средствами современных СУБД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D75D8E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75D8E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D75D8E">
            <w:pPr>
              <w:pStyle w:val="NoSpacing"/>
              <w:rPr>
                <w:sz w:val="20"/>
                <w:szCs w:val="20"/>
              </w:rPr>
            </w:pPr>
            <w:r w:rsidRPr="00181322">
              <w:rPr>
                <w:sz w:val="20"/>
                <w:szCs w:val="20"/>
              </w:rPr>
              <w:t>Использовать современные методы и программные технологии для создания графического сопровождения м</w:t>
            </w:r>
            <w:r>
              <w:rPr>
                <w:sz w:val="20"/>
                <w:szCs w:val="20"/>
              </w:rPr>
              <w:t xml:space="preserve">обильных и веб-приложений, </w:t>
            </w:r>
            <w:r w:rsidRPr="00181322">
              <w:rPr>
                <w:sz w:val="20"/>
                <w:szCs w:val="20"/>
              </w:rPr>
              <w:t>автоматизировать процесс рутинных операций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D75D8E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2.2.1, 2.2.2, 2.2.5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1D6F88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181322" w:rsidRDefault="00D97538" w:rsidP="001D6F88">
            <w:pPr>
              <w:pStyle w:val="NoSpacing"/>
              <w:rPr>
                <w:sz w:val="20"/>
                <w:szCs w:val="20"/>
              </w:rPr>
            </w:pPr>
            <w:r w:rsidRPr="00181322">
              <w:rPr>
                <w:sz w:val="20"/>
                <w:szCs w:val="20"/>
              </w:rPr>
              <w:t>Использовать актуальные правила, прие</w:t>
            </w:r>
            <w:r>
              <w:rPr>
                <w:sz w:val="20"/>
                <w:szCs w:val="20"/>
              </w:rPr>
              <w:t>мы и технологии проектирования,</w:t>
            </w:r>
            <w:r w:rsidRPr="00181322">
              <w:rPr>
                <w:sz w:val="20"/>
                <w:szCs w:val="20"/>
              </w:rPr>
              <w:t xml:space="preserve"> создания, сопровождения и продвижения веб-сайтов; </w:t>
            </w:r>
            <w:r>
              <w:rPr>
                <w:sz w:val="20"/>
                <w:szCs w:val="20"/>
              </w:rPr>
              <w:t>анали</w:t>
            </w:r>
            <w:r w:rsidRPr="00A82875">
              <w:rPr>
                <w:sz w:val="20"/>
                <w:szCs w:val="20"/>
              </w:rPr>
              <w:t xml:space="preserve">зировать </w:t>
            </w:r>
            <w:r w:rsidRPr="00181322">
              <w:rPr>
                <w:sz w:val="20"/>
                <w:szCs w:val="20"/>
              </w:rPr>
              <w:t>современны</w:t>
            </w:r>
            <w:r>
              <w:rPr>
                <w:sz w:val="20"/>
                <w:szCs w:val="20"/>
              </w:rPr>
              <w:t>е</w:t>
            </w:r>
            <w:r w:rsidRPr="00181322">
              <w:rPr>
                <w:sz w:val="20"/>
                <w:szCs w:val="20"/>
              </w:rPr>
              <w:t xml:space="preserve"> тенденции и перспектив</w:t>
            </w:r>
            <w:r>
              <w:rPr>
                <w:sz w:val="20"/>
                <w:szCs w:val="20"/>
              </w:rPr>
              <w:t xml:space="preserve">ы </w:t>
            </w:r>
            <w:r w:rsidRPr="00181322">
              <w:rPr>
                <w:sz w:val="20"/>
                <w:szCs w:val="20"/>
              </w:rPr>
              <w:t>развития веб-конструирования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2.2.3, 2.2.4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181322" w:rsidRDefault="00D97538" w:rsidP="002972E9">
            <w:pPr>
              <w:pStyle w:val="NoSpacing"/>
              <w:rPr>
                <w:sz w:val="20"/>
                <w:szCs w:val="20"/>
              </w:rPr>
            </w:pPr>
            <w:r w:rsidRPr="003F65A0">
              <w:rPr>
                <w:sz w:val="20"/>
                <w:szCs w:val="20"/>
              </w:rPr>
              <w:t>Владеть программными средствами и технологиями д</w:t>
            </w:r>
            <w:r>
              <w:rPr>
                <w:sz w:val="20"/>
                <w:szCs w:val="20"/>
              </w:rPr>
              <w:t xml:space="preserve">ля создания и сопровождения </w:t>
            </w:r>
            <w:r w:rsidRPr="003F65A0">
              <w:rPr>
                <w:sz w:val="20"/>
                <w:szCs w:val="20"/>
              </w:rPr>
              <w:t>мобильных и</w:t>
            </w:r>
            <w:r>
              <w:rPr>
                <w:sz w:val="20"/>
                <w:szCs w:val="20"/>
              </w:rPr>
              <w:t xml:space="preserve"> веб</w:t>
            </w:r>
            <w:r w:rsidRPr="003F65A0">
              <w:rPr>
                <w:sz w:val="20"/>
                <w:szCs w:val="20"/>
              </w:rPr>
              <w:t>-приложений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C5659F">
            <w:pPr>
              <w:pStyle w:val="NoSpacing"/>
              <w:rPr>
                <w:sz w:val="20"/>
                <w:szCs w:val="20"/>
              </w:rPr>
            </w:pPr>
            <w:r w:rsidRPr="00181322">
              <w:rPr>
                <w:sz w:val="20"/>
                <w:szCs w:val="20"/>
              </w:rPr>
              <w:t xml:space="preserve">Применять актуальные программные средства создания объектов анимационной и трехмерной графики, обработки звуковой и видеоинформации, их интеграции в мобильные и веб-приложения; </w:t>
            </w:r>
            <w:r>
              <w:rPr>
                <w:sz w:val="20"/>
                <w:szCs w:val="20"/>
              </w:rPr>
              <w:t>применять средства</w:t>
            </w:r>
            <w:r w:rsidRPr="00181322">
              <w:rPr>
                <w:sz w:val="20"/>
                <w:szCs w:val="20"/>
              </w:rPr>
              <w:t xml:space="preserve"> программного управления мультимедийными объектами и разработки интерактивных мультимедийных систем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F65A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2.4.1, 2.4.2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F65A0" w:rsidRDefault="00D97538" w:rsidP="00C5659F">
            <w:pPr>
              <w:pStyle w:val="NoSpacing"/>
              <w:rPr>
                <w:sz w:val="20"/>
                <w:szCs w:val="20"/>
              </w:rPr>
            </w:pPr>
            <w:r w:rsidRPr="00B921E5">
              <w:rPr>
                <w:sz w:val="20"/>
                <w:szCs w:val="20"/>
              </w:rPr>
              <w:t xml:space="preserve">Проектировать </w:t>
            </w:r>
            <w:r>
              <w:rPr>
                <w:sz w:val="20"/>
                <w:szCs w:val="20"/>
              </w:rPr>
              <w:t>пользовательский интерфейс мобильных и веб-приложений</w:t>
            </w:r>
            <w:r w:rsidRPr="003F65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понимать</w:t>
            </w:r>
            <w:r w:rsidRPr="003311CC">
              <w:rPr>
                <w:sz w:val="20"/>
                <w:szCs w:val="20"/>
              </w:rPr>
              <w:t xml:space="preserve"> тенденци</w:t>
            </w:r>
            <w:r>
              <w:rPr>
                <w:sz w:val="20"/>
                <w:szCs w:val="20"/>
              </w:rPr>
              <w:t>и</w:t>
            </w:r>
            <w:r w:rsidRPr="003311CC">
              <w:rPr>
                <w:sz w:val="20"/>
                <w:szCs w:val="20"/>
              </w:rPr>
              <w:t xml:space="preserve"> и перспектив</w:t>
            </w:r>
            <w:r>
              <w:rPr>
                <w:sz w:val="20"/>
                <w:szCs w:val="20"/>
              </w:rPr>
              <w:t>ы</w:t>
            </w:r>
            <w:r w:rsidRPr="003311CC">
              <w:rPr>
                <w:sz w:val="20"/>
                <w:szCs w:val="20"/>
              </w:rPr>
              <w:t xml:space="preserve"> развития веб-конструирования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181322" w:rsidRDefault="00D97538" w:rsidP="00C5659F">
            <w:pPr>
              <w:pStyle w:val="NoSpacing"/>
              <w:rPr>
                <w:sz w:val="20"/>
                <w:szCs w:val="20"/>
              </w:rPr>
            </w:pPr>
            <w:r w:rsidRPr="00181322">
              <w:rPr>
                <w:sz w:val="20"/>
                <w:szCs w:val="20"/>
              </w:rPr>
              <w:t>Проводить вычислительный эксперимент при решении задач прикладной математики, обрабатывать экспериментальные данные, составлять математические модели типовых профессиональных задач; применять современный инструментарий визуализации данных с использованием современных новейших программных технологий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2.5.2, 2.5.3, 2.5.5 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181322" w:rsidRDefault="00D97538" w:rsidP="00C5659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1322">
              <w:rPr>
                <w:sz w:val="20"/>
                <w:szCs w:val="20"/>
              </w:rPr>
              <w:t xml:space="preserve">троить и анализировать математические модели для задач принятия оптимальных решений в прикладных областях методами математического программирования, теории игр, вариационного исчисления, оптимального управления, использовать прикладные программные средства и языки программирования высокого уровня для решения </w:t>
            </w:r>
            <w:r>
              <w:rPr>
                <w:sz w:val="20"/>
                <w:szCs w:val="20"/>
              </w:rPr>
              <w:t xml:space="preserve">профессиональных </w:t>
            </w:r>
            <w:r w:rsidRPr="00181322">
              <w:rPr>
                <w:sz w:val="20"/>
                <w:szCs w:val="20"/>
              </w:rPr>
              <w:t>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2.5.1, 2.5.4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311CC" w:rsidRDefault="00D97538" w:rsidP="00C5659F">
            <w:pPr>
              <w:pStyle w:val="NoSpacing"/>
              <w:rPr>
                <w:sz w:val="20"/>
                <w:szCs w:val="20"/>
              </w:rPr>
            </w:pPr>
            <w:r w:rsidRPr="003311CC">
              <w:rPr>
                <w:sz w:val="20"/>
                <w:szCs w:val="20"/>
              </w:rPr>
              <w:t>Использовать административные, процедурные и программно-технические механизмы для обеспечения информационной безопасности; применять криптографические методы для обеспечения безопасности информации в процесс ее передачи, обработки и хранения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311CC" w:rsidRDefault="00D97538" w:rsidP="00C565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311CC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 xml:space="preserve">имать </w:t>
            </w:r>
            <w:r w:rsidRPr="003311CC">
              <w:rPr>
                <w:sz w:val="20"/>
                <w:szCs w:val="20"/>
              </w:rPr>
              <w:t>тенденци</w:t>
            </w:r>
            <w:r>
              <w:rPr>
                <w:sz w:val="20"/>
                <w:szCs w:val="20"/>
              </w:rPr>
              <w:t>и</w:t>
            </w:r>
            <w:r w:rsidRPr="003311CC">
              <w:rPr>
                <w:sz w:val="20"/>
                <w:szCs w:val="20"/>
              </w:rPr>
              <w:t xml:space="preserve"> современного дизайна, проектирова</w:t>
            </w:r>
            <w:r>
              <w:rPr>
                <w:sz w:val="20"/>
                <w:szCs w:val="20"/>
              </w:rPr>
              <w:t>ть</w:t>
            </w:r>
            <w:r w:rsidRPr="003311CC">
              <w:rPr>
                <w:sz w:val="20"/>
                <w:szCs w:val="20"/>
              </w:rPr>
              <w:t xml:space="preserve"> объект</w:t>
            </w:r>
            <w:r>
              <w:rPr>
                <w:sz w:val="20"/>
                <w:szCs w:val="20"/>
              </w:rPr>
              <w:t>ы</w:t>
            </w:r>
            <w:r w:rsidRPr="003311CC">
              <w:rPr>
                <w:sz w:val="20"/>
                <w:szCs w:val="20"/>
              </w:rPr>
              <w:t>, составл</w:t>
            </w:r>
            <w:r>
              <w:rPr>
                <w:sz w:val="20"/>
                <w:szCs w:val="20"/>
              </w:rPr>
              <w:t>ять</w:t>
            </w:r>
            <w:r w:rsidRPr="003311CC">
              <w:rPr>
                <w:sz w:val="20"/>
                <w:szCs w:val="20"/>
              </w:rPr>
              <w:t xml:space="preserve"> композици</w:t>
            </w:r>
            <w:r>
              <w:rPr>
                <w:sz w:val="20"/>
                <w:szCs w:val="20"/>
              </w:rPr>
              <w:t>ю</w:t>
            </w:r>
            <w:r w:rsidRPr="003311C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применять современную</w:t>
            </w:r>
            <w:r w:rsidRPr="003311CC">
              <w:rPr>
                <w:sz w:val="20"/>
                <w:szCs w:val="20"/>
              </w:rPr>
              <w:t xml:space="preserve"> шриф</w:t>
            </w:r>
            <w:r>
              <w:rPr>
                <w:sz w:val="20"/>
                <w:szCs w:val="20"/>
              </w:rPr>
              <w:t>товую культуру</w:t>
            </w:r>
            <w:r w:rsidRPr="003311CC">
              <w:rPr>
                <w:sz w:val="20"/>
                <w:szCs w:val="20"/>
              </w:rPr>
              <w:t>, прием</w:t>
            </w:r>
            <w:r>
              <w:rPr>
                <w:sz w:val="20"/>
                <w:szCs w:val="20"/>
              </w:rPr>
              <w:t>ы</w:t>
            </w:r>
            <w:r w:rsidRPr="003311CC">
              <w:rPr>
                <w:sz w:val="20"/>
                <w:szCs w:val="20"/>
              </w:rPr>
              <w:t xml:space="preserve"> работы с макетами и моделями с цветом и цветовыми композициями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311CC" w:rsidRDefault="00D97538" w:rsidP="00C565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 w:rsidRPr="003311CC">
              <w:rPr>
                <w:sz w:val="20"/>
                <w:szCs w:val="20"/>
              </w:rPr>
              <w:t xml:space="preserve"> основные приемы</w:t>
            </w:r>
            <w:r>
              <w:rPr>
                <w:sz w:val="20"/>
                <w:szCs w:val="20"/>
              </w:rPr>
              <w:t xml:space="preserve"> внедрения и оптимизации графического компонента </w:t>
            </w:r>
            <w:r w:rsidRPr="003311CC">
              <w:rPr>
                <w:sz w:val="20"/>
                <w:szCs w:val="20"/>
              </w:rPr>
              <w:t>веб-приложений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EE244D" w:rsidRDefault="00D97538" w:rsidP="00C5659F">
            <w:pPr>
              <w:pStyle w:val="NoSpacing"/>
              <w:spacing w:after="20"/>
              <w:rPr>
                <w:sz w:val="20"/>
                <w:szCs w:val="20"/>
              </w:rPr>
            </w:pPr>
            <w:r w:rsidRPr="00EE244D">
              <w:rPr>
                <w:sz w:val="20"/>
                <w:szCs w:val="20"/>
              </w:rPr>
              <w:t>Использовать унифицированный язык графического описания и классические паттерны проектирования в практической разработке программных систем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311CC" w:rsidRDefault="00D97538" w:rsidP="00C565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Сопровождать и к</w:t>
            </w:r>
            <w:r w:rsidRPr="003311CC">
              <w:rPr>
                <w:sz w:val="20"/>
                <w:szCs w:val="20"/>
              </w:rPr>
              <w:t>онтролировать состояние проекта на всех стадиях разработки, развивать навыки лидерства и управления командой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311CC" w:rsidRDefault="00D97538" w:rsidP="00C5659F">
            <w:pPr>
              <w:pStyle w:val="NoSpacing"/>
              <w:rPr>
                <w:sz w:val="20"/>
                <w:szCs w:val="20"/>
              </w:rPr>
            </w:pPr>
            <w:r w:rsidRPr="003311CC">
              <w:rPr>
                <w:sz w:val="20"/>
                <w:szCs w:val="20"/>
              </w:rPr>
              <w:t>Использовать инструментальные средс</w:t>
            </w:r>
            <w:r>
              <w:rPr>
                <w:sz w:val="20"/>
                <w:szCs w:val="20"/>
              </w:rPr>
              <w:t>тва и возможности платформы .</w:t>
            </w:r>
            <w:r>
              <w:rPr>
                <w:sz w:val="20"/>
                <w:szCs w:val="20"/>
                <w:lang w:val="en-US"/>
              </w:rPr>
              <w:t>NET</w:t>
            </w:r>
            <w:r w:rsidRPr="003311CC">
              <w:rPr>
                <w:sz w:val="20"/>
                <w:szCs w:val="20"/>
              </w:rPr>
              <w:t xml:space="preserve"> Framework при разработке веб-ориентированного программного обеспечения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36167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2.8.4</w:t>
            </w:r>
          </w:p>
        </w:tc>
      </w:tr>
      <w:tr w:rsidR="00D97538" w:rsidTr="0095406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F812C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361674" w:rsidRDefault="00D97538" w:rsidP="00F812C7">
            <w:pPr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Применять нормы международного и национального законодательства </w:t>
            </w:r>
            <w:r w:rsidRPr="002A0089">
              <w:rPr>
                <w:sz w:val="20"/>
                <w:szCs w:val="20"/>
              </w:rPr>
              <w:t xml:space="preserve">в процессе создания и реализации </w:t>
            </w:r>
            <w:r w:rsidRPr="00361674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 xml:space="preserve">ов </w:t>
            </w:r>
            <w:r w:rsidRPr="00361674">
              <w:rPr>
                <w:sz w:val="20"/>
                <w:szCs w:val="20"/>
              </w:rPr>
              <w:t>интеллектуальной собственности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F812C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</w:tr>
      <w:tr w:rsidR="00D97538" w:rsidTr="00CB589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CB5896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</w:rPr>
              <w:t>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538" w:rsidRPr="00CB5896" w:rsidRDefault="00D97538" w:rsidP="00BB7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</w:t>
            </w:r>
            <w:r w:rsidRPr="00CB5896">
              <w:rPr>
                <w:sz w:val="20"/>
                <w:szCs w:val="20"/>
              </w:rPr>
              <w:t xml:space="preserve"> </w:t>
            </w:r>
            <w:r w:rsidRPr="00CB5896">
              <w:rPr>
                <w:rStyle w:val="markedcontent"/>
                <w:sz w:val="20"/>
                <w:szCs w:val="20"/>
              </w:rPr>
              <w:t xml:space="preserve">визуальный опыт </w:t>
            </w:r>
            <w:r>
              <w:rPr>
                <w:rStyle w:val="markedcontent"/>
                <w:sz w:val="20"/>
                <w:szCs w:val="20"/>
              </w:rPr>
              <w:t xml:space="preserve">в </w:t>
            </w:r>
            <w:r w:rsidRPr="00CB5896">
              <w:rPr>
                <w:rStyle w:val="markedcontent"/>
                <w:sz w:val="20"/>
                <w:szCs w:val="20"/>
              </w:rPr>
              <w:t>процесс</w:t>
            </w:r>
            <w:r>
              <w:rPr>
                <w:rStyle w:val="markedcontent"/>
                <w:sz w:val="20"/>
                <w:szCs w:val="20"/>
              </w:rPr>
              <w:t xml:space="preserve">ах коммуникации </w:t>
            </w:r>
            <w:r w:rsidRPr="00CB5896">
              <w:rPr>
                <w:rStyle w:val="markedcontent"/>
                <w:sz w:val="20"/>
                <w:szCs w:val="20"/>
              </w:rPr>
              <w:t>современной визуальной культур</w:t>
            </w:r>
            <w:r>
              <w:rPr>
                <w:rStyle w:val="markedcontent"/>
                <w:sz w:val="20"/>
                <w:szCs w:val="20"/>
              </w:rPr>
              <w:t>ы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538" w:rsidRPr="00361674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</w:tr>
      <w:tr w:rsidR="00D97538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Pr="00CB5896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СК-18 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538" w:rsidRDefault="00D97538" w:rsidP="00BB7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различные виды, методы, формы и приемы деловой коммуникации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538" w:rsidRDefault="00D97538" w:rsidP="00BB7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</w:tr>
    </w:tbl>
    <w:p w:rsidR="00D97538" w:rsidRDefault="00D97538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p w:rsidR="00D97538" w:rsidRDefault="00D97538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по </w:t>
      </w:r>
      <w:r w:rsidRPr="007D1F74">
        <w:rPr>
          <w:sz w:val="20"/>
          <w:szCs w:val="20"/>
        </w:rPr>
        <w:t xml:space="preserve">специальности 1-31 03 07 </w:t>
      </w:r>
      <w:r>
        <w:rPr>
          <w:sz w:val="20"/>
          <w:szCs w:val="20"/>
        </w:rPr>
        <w:t>«</w:t>
      </w:r>
      <w:r w:rsidRPr="007D1F74">
        <w:rPr>
          <w:sz w:val="20"/>
          <w:szCs w:val="20"/>
        </w:rPr>
        <w:t>Прикладная информатика (</w:t>
      </w:r>
      <w:r>
        <w:rPr>
          <w:sz w:val="20"/>
          <w:szCs w:val="20"/>
        </w:rPr>
        <w:t>по направлениям</w:t>
      </w:r>
      <w:r w:rsidRPr="007D1F74">
        <w:rPr>
          <w:sz w:val="20"/>
          <w:szCs w:val="20"/>
        </w:rPr>
        <w:t>)</w:t>
      </w:r>
      <w:r>
        <w:rPr>
          <w:sz w:val="20"/>
          <w:szCs w:val="20"/>
        </w:rPr>
        <w:t>»</w:t>
      </w:r>
      <w:r w:rsidRPr="0027243C">
        <w:rPr>
          <w:sz w:val="20"/>
          <w:szCs w:val="20"/>
        </w:rPr>
        <w:t>.</w:t>
      </w:r>
    </w:p>
    <w:p w:rsidR="00D97538" w:rsidRDefault="00D97538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p w:rsidR="00D97538" w:rsidRDefault="00D97538" w:rsidP="00D13E7C">
      <w:pPr>
        <w:widowControl/>
        <w:adjustRightInd w:val="0"/>
        <w:ind w:left="330"/>
        <w:rPr>
          <w:rFonts w:ascii="TimesNewRomanPSMT" w:hAnsi="TimesNewRomanPSMT" w:cs="TimesNewRomanPSMT"/>
          <w:sz w:val="20"/>
          <w:szCs w:val="20"/>
        </w:rPr>
      </w:pPr>
      <w:r w:rsidRPr="00D13E7C">
        <w:rPr>
          <w:rFonts w:ascii="TimesNewRomanPSMT" w:hAnsi="TimesNewRomanPSMT" w:cs="TimesNewRomanPSMT"/>
          <w:sz w:val="20"/>
          <w:szCs w:val="20"/>
          <w:vertAlign w:val="superscript"/>
        </w:rPr>
        <w:t>1</w:t>
      </w:r>
      <w:r>
        <w:rPr>
          <w:rFonts w:ascii="TimesNewRomanPSMT Cyr" w:hAnsi="TimesNewRomanPSMT Cyr" w:cs="TimesNewRomanPSMT Cyr"/>
          <w:sz w:val="20"/>
          <w:szCs w:val="20"/>
        </w:rPr>
        <w:t>При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составлении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учебного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плана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учреждения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высшего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образования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по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 xml:space="preserve">направлению </w:t>
      </w:r>
      <w:r>
        <w:rPr>
          <w:rFonts w:ascii="TimesNewRomanPSMT Cyr" w:hAnsi="TimesNewRomanPSMT Cyr" w:cs="TimesNewRomanPSMT Cyr"/>
          <w:sz w:val="20"/>
          <w:szCs w:val="20"/>
        </w:rPr>
        <w:t>специальности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учебная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дисциплина</w:t>
      </w:r>
      <w:r>
        <w:rPr>
          <w:rFonts w:ascii="TimesNewRomanPSMT" w:hAnsi="TimesNewRomanPSMT" w:cs="TimesNewRomanPSMT"/>
          <w:sz w:val="20"/>
          <w:szCs w:val="20"/>
        </w:rPr>
        <w:t xml:space="preserve"> «</w:t>
      </w:r>
      <w:r>
        <w:rPr>
          <w:rFonts w:ascii="TimesNewRomanPSMT Cyr" w:hAnsi="TimesNewRomanPSMT Cyr" w:cs="TimesNewRomanPSMT Cyr"/>
          <w:sz w:val="20"/>
          <w:szCs w:val="20"/>
        </w:rPr>
        <w:t>Основы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управления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интеллектуальной</w:t>
      </w:r>
    </w:p>
    <w:p w:rsidR="00D97538" w:rsidRPr="0027243C" w:rsidRDefault="00D97538" w:rsidP="00D13E7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rFonts w:ascii="TimesNewRomanPSMT Cyr" w:hAnsi="TimesNewRomanPSMT Cyr" w:cs="TimesNewRomanPSMT Cyr"/>
          <w:sz w:val="20"/>
          <w:szCs w:val="20"/>
        </w:rPr>
        <w:t>собственностью</w:t>
      </w:r>
      <w:r>
        <w:rPr>
          <w:rFonts w:ascii="TimesNewRomanPSMT" w:hAnsi="TimesNewRomanPSMT" w:cs="TimesNewRomanPSMT"/>
          <w:sz w:val="20"/>
          <w:szCs w:val="20"/>
        </w:rPr>
        <w:t xml:space="preserve">» </w:t>
      </w:r>
      <w:r>
        <w:rPr>
          <w:rFonts w:ascii="TimesNewRomanPSMT Cyr" w:hAnsi="TimesNewRomanPSMT Cyr" w:cs="TimesNewRomanPSMT Cyr"/>
          <w:sz w:val="20"/>
          <w:szCs w:val="20"/>
        </w:rPr>
        <w:t>планируется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в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качестве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дисциплины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компонента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учреждения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высшего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 Cyr" w:hAnsi="TimesNewRomanPSMT Cyr" w:cs="TimesNewRomanPSMT Cyr"/>
          <w:sz w:val="20"/>
          <w:szCs w:val="20"/>
        </w:rPr>
        <w:t>образования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D97538" w:rsidRDefault="00D97538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W w:w="16068" w:type="dxa"/>
        <w:tblInd w:w="284" w:type="dxa"/>
        <w:tblLook w:val="00A0"/>
      </w:tblPr>
      <w:tblGrid>
        <w:gridCol w:w="8034"/>
        <w:gridCol w:w="8034"/>
      </w:tblGrid>
      <w:tr w:rsidR="00D97538" w:rsidRPr="001F32AF" w:rsidTr="00361674">
        <w:tc>
          <w:tcPr>
            <w:tcW w:w="8034" w:type="dxa"/>
          </w:tcPr>
          <w:p w:rsidR="00D97538" w:rsidRPr="00361674" w:rsidRDefault="00D97538" w:rsidP="000B6B32">
            <w:pPr>
              <w:rPr>
                <w:b/>
                <w:sz w:val="20"/>
                <w:szCs w:val="16"/>
              </w:rPr>
            </w:pPr>
          </w:p>
          <w:p w:rsidR="00D97538" w:rsidRPr="00361674" w:rsidRDefault="00D97538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:rsidR="00D97538" w:rsidRPr="00361674" w:rsidRDefault="00D97538" w:rsidP="000B6B32">
            <w:pPr>
              <w:rPr>
                <w:b/>
                <w:i/>
                <w:szCs w:val="24"/>
              </w:rPr>
            </w:pP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:rsidR="00D97538" w:rsidRPr="00361674" w:rsidRDefault="00D97538" w:rsidP="000B6B32">
            <w:pPr>
              <w:rPr>
                <w:szCs w:val="24"/>
              </w:rPr>
            </w:pP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:rsidR="00D97538" w:rsidRPr="00361674" w:rsidRDefault="00D97538" w:rsidP="000B6B32">
            <w:pPr>
              <w:rPr>
                <w:sz w:val="16"/>
                <w:szCs w:val="16"/>
              </w:rPr>
            </w:pPr>
          </w:p>
          <w:p w:rsidR="00D97538" w:rsidRPr="00361674" w:rsidRDefault="00D97538" w:rsidP="00361674">
            <w:pPr>
              <w:pStyle w:val="NoSpacing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8034" w:type="dxa"/>
          </w:tcPr>
          <w:p w:rsidR="00D97538" w:rsidRPr="00361674" w:rsidRDefault="00D97538" w:rsidP="000B6B32">
            <w:pPr>
              <w:rPr>
                <w:b/>
                <w:sz w:val="20"/>
                <w:szCs w:val="16"/>
              </w:rPr>
            </w:pPr>
          </w:p>
          <w:p w:rsidR="00D97538" w:rsidRPr="00361674" w:rsidRDefault="00D97538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Министерства образования Республики Беларусь</w:t>
            </w:r>
          </w:p>
          <w:p w:rsidR="00D97538" w:rsidRPr="00361674" w:rsidRDefault="00D97538" w:rsidP="000B6B32">
            <w:pPr>
              <w:rPr>
                <w:szCs w:val="24"/>
              </w:rPr>
            </w:pPr>
          </w:p>
          <w:p w:rsidR="00D97538" w:rsidRPr="00361674" w:rsidRDefault="00D97538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 Касперович</w:t>
            </w:r>
          </w:p>
          <w:p w:rsidR="00D97538" w:rsidRPr="00361674" w:rsidRDefault="00D97538" w:rsidP="000B6B32">
            <w:pPr>
              <w:rPr>
                <w:sz w:val="16"/>
                <w:szCs w:val="16"/>
              </w:rPr>
            </w:pPr>
          </w:p>
          <w:p w:rsidR="00D97538" w:rsidRPr="00361674" w:rsidRDefault="00D97538" w:rsidP="00361674">
            <w:pPr>
              <w:pStyle w:val="NoSpacing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97538" w:rsidRPr="001F32AF" w:rsidTr="00361674">
        <w:tc>
          <w:tcPr>
            <w:tcW w:w="8034" w:type="dxa"/>
          </w:tcPr>
          <w:p w:rsidR="00D97538" w:rsidRPr="00361674" w:rsidRDefault="00D97538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8034" w:type="dxa"/>
          </w:tcPr>
          <w:p w:rsidR="00D97538" w:rsidRPr="00361674" w:rsidRDefault="00D97538" w:rsidP="000B6B32">
            <w:pPr>
              <w:rPr>
                <w:b/>
                <w:sz w:val="12"/>
                <w:szCs w:val="16"/>
              </w:rPr>
            </w:pPr>
          </w:p>
        </w:tc>
      </w:tr>
      <w:tr w:rsidR="00D97538" w:rsidRPr="001F32AF" w:rsidTr="00361674">
        <w:tc>
          <w:tcPr>
            <w:tcW w:w="8034" w:type="dxa"/>
          </w:tcPr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НМС по прикладной математике и информатике</w:t>
            </w:r>
          </w:p>
          <w:p w:rsidR="00D97538" w:rsidRPr="00361674" w:rsidRDefault="00D97538" w:rsidP="000B6B32">
            <w:pPr>
              <w:rPr>
                <w:szCs w:val="24"/>
              </w:rPr>
            </w:pP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А.М. Недзьведь</w:t>
            </w:r>
          </w:p>
          <w:p w:rsidR="00D97538" w:rsidRPr="00361674" w:rsidRDefault="00D97538" w:rsidP="00DE3264">
            <w:pPr>
              <w:rPr>
                <w:sz w:val="16"/>
                <w:szCs w:val="16"/>
              </w:rPr>
            </w:pPr>
          </w:p>
          <w:p w:rsidR="00D97538" w:rsidRPr="00361674" w:rsidRDefault="00D97538" w:rsidP="00361674">
            <w:pPr>
              <w:pStyle w:val="NoSpacing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8034" w:type="dxa"/>
          </w:tcPr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:rsidR="00D97538" w:rsidRPr="00361674" w:rsidRDefault="00D97538" w:rsidP="000B6B32">
            <w:pPr>
              <w:rPr>
                <w:szCs w:val="24"/>
              </w:rPr>
            </w:pP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:rsidR="00D97538" w:rsidRPr="00361674" w:rsidRDefault="00D97538" w:rsidP="00DE3264">
            <w:pPr>
              <w:rPr>
                <w:sz w:val="16"/>
                <w:szCs w:val="16"/>
              </w:rPr>
            </w:pPr>
          </w:p>
          <w:p w:rsidR="00D97538" w:rsidRPr="00361674" w:rsidRDefault="00D97538" w:rsidP="00361674">
            <w:pPr>
              <w:pStyle w:val="NoSpacing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97538" w:rsidRPr="001F32AF" w:rsidTr="00361674">
        <w:tc>
          <w:tcPr>
            <w:tcW w:w="8034" w:type="dxa"/>
          </w:tcPr>
          <w:p w:rsidR="00D97538" w:rsidRPr="00361674" w:rsidRDefault="00D97538" w:rsidP="000B6B32">
            <w:pPr>
              <w:rPr>
                <w:sz w:val="12"/>
                <w:szCs w:val="12"/>
              </w:rPr>
            </w:pPr>
          </w:p>
        </w:tc>
        <w:tc>
          <w:tcPr>
            <w:tcW w:w="8034" w:type="dxa"/>
          </w:tcPr>
          <w:p w:rsidR="00D97538" w:rsidRPr="00361674" w:rsidRDefault="00D97538" w:rsidP="000B6B32">
            <w:pPr>
              <w:rPr>
                <w:sz w:val="12"/>
                <w:szCs w:val="12"/>
              </w:rPr>
            </w:pPr>
          </w:p>
        </w:tc>
      </w:tr>
      <w:tr w:rsidR="00D97538" w:rsidRPr="001F32AF" w:rsidTr="00361674">
        <w:tc>
          <w:tcPr>
            <w:tcW w:w="8034" w:type="dxa"/>
          </w:tcPr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:rsidR="00D97538" w:rsidRPr="00361674" w:rsidRDefault="00D97538" w:rsidP="000B6B32">
            <w:pPr>
              <w:rPr>
                <w:spacing w:val="-8"/>
                <w:szCs w:val="24"/>
              </w:rPr>
            </w:pPr>
          </w:p>
          <w:p w:rsidR="00D97538" w:rsidRPr="00361674" w:rsidRDefault="00D97538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8034" w:type="dxa"/>
          </w:tcPr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Эксперт-нормоконтролер</w:t>
            </w:r>
          </w:p>
          <w:p w:rsidR="00D97538" w:rsidRPr="00361674" w:rsidRDefault="00D97538" w:rsidP="000B6B32">
            <w:pPr>
              <w:rPr>
                <w:szCs w:val="24"/>
              </w:rPr>
            </w:pPr>
          </w:p>
          <w:p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М.В. Шестаков</w:t>
            </w:r>
          </w:p>
          <w:p w:rsidR="00D97538" w:rsidRPr="00361674" w:rsidRDefault="00D97538" w:rsidP="000B6B32">
            <w:pPr>
              <w:rPr>
                <w:sz w:val="16"/>
                <w:szCs w:val="16"/>
              </w:rPr>
            </w:pPr>
          </w:p>
          <w:p w:rsidR="00D97538" w:rsidRPr="00361674" w:rsidRDefault="00D97538" w:rsidP="00361674">
            <w:pPr>
              <w:pStyle w:val="NoSpacing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:rsidR="00D97538" w:rsidRPr="00305F49" w:rsidRDefault="00D97538" w:rsidP="00957260">
      <w:pPr>
        <w:pStyle w:val="NoSpacing"/>
        <w:jc w:val="center"/>
        <w:rPr>
          <w:sz w:val="20"/>
        </w:rPr>
      </w:pPr>
    </w:p>
    <w:sectPr w:rsidR="00D97538" w:rsidRPr="00305F49" w:rsidSect="00545233">
      <w:pgSz w:w="16838" w:h="23811" w:code="8"/>
      <w:pgMar w:top="459" w:right="227" w:bottom="425" w:left="24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444"/>
    <w:rsid w:val="00001310"/>
    <w:rsid w:val="000045EA"/>
    <w:rsid w:val="000047F6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174F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722E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428"/>
    <w:rsid w:val="00091964"/>
    <w:rsid w:val="0009478E"/>
    <w:rsid w:val="000951E8"/>
    <w:rsid w:val="0009739A"/>
    <w:rsid w:val="000A0238"/>
    <w:rsid w:val="000A04A4"/>
    <w:rsid w:val="000A148F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104"/>
    <w:rsid w:val="000C15D2"/>
    <w:rsid w:val="000C165D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30A7"/>
    <w:rsid w:val="000E6E3B"/>
    <w:rsid w:val="000E725F"/>
    <w:rsid w:val="000F004E"/>
    <w:rsid w:val="000F0523"/>
    <w:rsid w:val="000F09E2"/>
    <w:rsid w:val="000F2ED0"/>
    <w:rsid w:val="000F5A49"/>
    <w:rsid w:val="001004D7"/>
    <w:rsid w:val="001011B6"/>
    <w:rsid w:val="00101829"/>
    <w:rsid w:val="001055BA"/>
    <w:rsid w:val="001058E5"/>
    <w:rsid w:val="001120C3"/>
    <w:rsid w:val="0011377E"/>
    <w:rsid w:val="00115DFB"/>
    <w:rsid w:val="00120B53"/>
    <w:rsid w:val="0012100B"/>
    <w:rsid w:val="00122A79"/>
    <w:rsid w:val="00123DAC"/>
    <w:rsid w:val="0012585A"/>
    <w:rsid w:val="001302A3"/>
    <w:rsid w:val="00131C41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6179B"/>
    <w:rsid w:val="001639DA"/>
    <w:rsid w:val="0016656F"/>
    <w:rsid w:val="001673FF"/>
    <w:rsid w:val="0016741F"/>
    <w:rsid w:val="001704B2"/>
    <w:rsid w:val="0017090D"/>
    <w:rsid w:val="00171011"/>
    <w:rsid w:val="00175747"/>
    <w:rsid w:val="00176181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5916"/>
    <w:rsid w:val="001A1EBF"/>
    <w:rsid w:val="001A2903"/>
    <w:rsid w:val="001A3685"/>
    <w:rsid w:val="001A5443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E83"/>
    <w:rsid w:val="001C44E6"/>
    <w:rsid w:val="001C49BF"/>
    <w:rsid w:val="001C68E8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385A"/>
    <w:rsid w:val="00204AAD"/>
    <w:rsid w:val="002051FD"/>
    <w:rsid w:val="002054B2"/>
    <w:rsid w:val="0020557D"/>
    <w:rsid w:val="00205637"/>
    <w:rsid w:val="002077E9"/>
    <w:rsid w:val="002161FA"/>
    <w:rsid w:val="00216F3E"/>
    <w:rsid w:val="0021710D"/>
    <w:rsid w:val="0021729B"/>
    <w:rsid w:val="00217310"/>
    <w:rsid w:val="002174D4"/>
    <w:rsid w:val="002179A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71D0"/>
    <w:rsid w:val="002572C3"/>
    <w:rsid w:val="002575BF"/>
    <w:rsid w:val="00257EF5"/>
    <w:rsid w:val="00257F00"/>
    <w:rsid w:val="0026065E"/>
    <w:rsid w:val="0026440A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1E59"/>
    <w:rsid w:val="00293BFD"/>
    <w:rsid w:val="002972E9"/>
    <w:rsid w:val="002A0089"/>
    <w:rsid w:val="002A0DB2"/>
    <w:rsid w:val="002A1816"/>
    <w:rsid w:val="002A281F"/>
    <w:rsid w:val="002A7015"/>
    <w:rsid w:val="002B0FE5"/>
    <w:rsid w:val="002B2133"/>
    <w:rsid w:val="002B249E"/>
    <w:rsid w:val="002B518C"/>
    <w:rsid w:val="002B528A"/>
    <w:rsid w:val="002B7930"/>
    <w:rsid w:val="002C0F84"/>
    <w:rsid w:val="002C16F6"/>
    <w:rsid w:val="002C1D2D"/>
    <w:rsid w:val="002C3543"/>
    <w:rsid w:val="002C449C"/>
    <w:rsid w:val="002C53D1"/>
    <w:rsid w:val="002C546E"/>
    <w:rsid w:val="002C576C"/>
    <w:rsid w:val="002C6A90"/>
    <w:rsid w:val="002C6F86"/>
    <w:rsid w:val="002D1608"/>
    <w:rsid w:val="002D1A02"/>
    <w:rsid w:val="002D4B17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BB1"/>
    <w:rsid w:val="00305F49"/>
    <w:rsid w:val="00306BC3"/>
    <w:rsid w:val="00312423"/>
    <w:rsid w:val="003133C2"/>
    <w:rsid w:val="00314F99"/>
    <w:rsid w:val="00315477"/>
    <w:rsid w:val="00316B8C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8A7"/>
    <w:rsid w:val="00332A1E"/>
    <w:rsid w:val="00332E9D"/>
    <w:rsid w:val="00333227"/>
    <w:rsid w:val="003339DA"/>
    <w:rsid w:val="00340315"/>
    <w:rsid w:val="003410C2"/>
    <w:rsid w:val="00343291"/>
    <w:rsid w:val="003447CB"/>
    <w:rsid w:val="00344833"/>
    <w:rsid w:val="00346338"/>
    <w:rsid w:val="00346A92"/>
    <w:rsid w:val="0035128A"/>
    <w:rsid w:val="00353C8C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E96"/>
    <w:rsid w:val="00364525"/>
    <w:rsid w:val="00365BBD"/>
    <w:rsid w:val="0036739C"/>
    <w:rsid w:val="003678D2"/>
    <w:rsid w:val="00376C50"/>
    <w:rsid w:val="00377136"/>
    <w:rsid w:val="003806F3"/>
    <w:rsid w:val="003839CB"/>
    <w:rsid w:val="0038409A"/>
    <w:rsid w:val="00385626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D5F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6EF2"/>
    <w:rsid w:val="003D7C6D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5FA3"/>
    <w:rsid w:val="00416260"/>
    <w:rsid w:val="00417E24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6F8E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24B6"/>
    <w:rsid w:val="004938DF"/>
    <w:rsid w:val="004948E7"/>
    <w:rsid w:val="00494A86"/>
    <w:rsid w:val="00495121"/>
    <w:rsid w:val="004A09A6"/>
    <w:rsid w:val="004A0CD4"/>
    <w:rsid w:val="004A5077"/>
    <w:rsid w:val="004A540A"/>
    <w:rsid w:val="004A6443"/>
    <w:rsid w:val="004A7AE4"/>
    <w:rsid w:val="004B0A7C"/>
    <w:rsid w:val="004B3C40"/>
    <w:rsid w:val="004B3F64"/>
    <w:rsid w:val="004B4543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7E74"/>
    <w:rsid w:val="004F0AEE"/>
    <w:rsid w:val="004F0D49"/>
    <w:rsid w:val="004F1C1A"/>
    <w:rsid w:val="004F29DA"/>
    <w:rsid w:val="004F46C4"/>
    <w:rsid w:val="004F6840"/>
    <w:rsid w:val="004F6FDC"/>
    <w:rsid w:val="00503840"/>
    <w:rsid w:val="00503E70"/>
    <w:rsid w:val="00504281"/>
    <w:rsid w:val="0050582E"/>
    <w:rsid w:val="00510035"/>
    <w:rsid w:val="0051089F"/>
    <w:rsid w:val="0051431A"/>
    <w:rsid w:val="00517597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361B"/>
    <w:rsid w:val="00544798"/>
    <w:rsid w:val="00545233"/>
    <w:rsid w:val="00545508"/>
    <w:rsid w:val="00545A79"/>
    <w:rsid w:val="0054622F"/>
    <w:rsid w:val="00546581"/>
    <w:rsid w:val="00550C0F"/>
    <w:rsid w:val="00550DA5"/>
    <w:rsid w:val="005574E8"/>
    <w:rsid w:val="0055764F"/>
    <w:rsid w:val="00557989"/>
    <w:rsid w:val="00561FD2"/>
    <w:rsid w:val="00563578"/>
    <w:rsid w:val="005635AC"/>
    <w:rsid w:val="00564F66"/>
    <w:rsid w:val="00566CE8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6427"/>
    <w:rsid w:val="005B07E6"/>
    <w:rsid w:val="005B0B23"/>
    <w:rsid w:val="005B2253"/>
    <w:rsid w:val="005B273F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AE2"/>
    <w:rsid w:val="005C6BB2"/>
    <w:rsid w:val="005C7B0B"/>
    <w:rsid w:val="005C7FD8"/>
    <w:rsid w:val="005D09DD"/>
    <w:rsid w:val="005D143E"/>
    <w:rsid w:val="005D228B"/>
    <w:rsid w:val="005D6535"/>
    <w:rsid w:val="005E0909"/>
    <w:rsid w:val="005E0A4A"/>
    <w:rsid w:val="005E0C89"/>
    <w:rsid w:val="005E2267"/>
    <w:rsid w:val="005E2357"/>
    <w:rsid w:val="005E4C7B"/>
    <w:rsid w:val="005E5DBF"/>
    <w:rsid w:val="005E7178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20BED"/>
    <w:rsid w:val="006226B1"/>
    <w:rsid w:val="0062362A"/>
    <w:rsid w:val="00623D1E"/>
    <w:rsid w:val="006242BC"/>
    <w:rsid w:val="00626866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5C89"/>
    <w:rsid w:val="0065705E"/>
    <w:rsid w:val="00657C04"/>
    <w:rsid w:val="0066020B"/>
    <w:rsid w:val="006617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7E7"/>
    <w:rsid w:val="006968CE"/>
    <w:rsid w:val="00696F0A"/>
    <w:rsid w:val="00697426"/>
    <w:rsid w:val="006A17ED"/>
    <w:rsid w:val="006A1C8D"/>
    <w:rsid w:val="006A28F9"/>
    <w:rsid w:val="006A5465"/>
    <w:rsid w:val="006A5614"/>
    <w:rsid w:val="006A7239"/>
    <w:rsid w:val="006B14AE"/>
    <w:rsid w:val="006B1524"/>
    <w:rsid w:val="006B2D2F"/>
    <w:rsid w:val="006B366D"/>
    <w:rsid w:val="006B4372"/>
    <w:rsid w:val="006C012C"/>
    <w:rsid w:val="006C0A35"/>
    <w:rsid w:val="006C1F02"/>
    <w:rsid w:val="006C208D"/>
    <w:rsid w:val="006C3AFB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D5C9F"/>
    <w:rsid w:val="006E072B"/>
    <w:rsid w:val="006E5389"/>
    <w:rsid w:val="006E695C"/>
    <w:rsid w:val="006F0B5F"/>
    <w:rsid w:val="006F2068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3725E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2520"/>
    <w:rsid w:val="00762BF6"/>
    <w:rsid w:val="00764329"/>
    <w:rsid w:val="00766E4A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7967"/>
    <w:rsid w:val="00787BE6"/>
    <w:rsid w:val="00790259"/>
    <w:rsid w:val="0079046C"/>
    <w:rsid w:val="00790BD2"/>
    <w:rsid w:val="007924C4"/>
    <w:rsid w:val="007929C2"/>
    <w:rsid w:val="00795DB5"/>
    <w:rsid w:val="00796863"/>
    <w:rsid w:val="007A07A5"/>
    <w:rsid w:val="007A0FE2"/>
    <w:rsid w:val="007A2553"/>
    <w:rsid w:val="007A3E95"/>
    <w:rsid w:val="007A4FF4"/>
    <w:rsid w:val="007A59A2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881"/>
    <w:rsid w:val="007C3888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811"/>
    <w:rsid w:val="007F0966"/>
    <w:rsid w:val="007F0FD3"/>
    <w:rsid w:val="007F2854"/>
    <w:rsid w:val="00800C78"/>
    <w:rsid w:val="00800C9F"/>
    <w:rsid w:val="00800CA8"/>
    <w:rsid w:val="00804371"/>
    <w:rsid w:val="00804CEC"/>
    <w:rsid w:val="008131FB"/>
    <w:rsid w:val="00814353"/>
    <w:rsid w:val="008161BF"/>
    <w:rsid w:val="0081702C"/>
    <w:rsid w:val="0081765D"/>
    <w:rsid w:val="008204C4"/>
    <w:rsid w:val="00824465"/>
    <w:rsid w:val="00830206"/>
    <w:rsid w:val="008307DA"/>
    <w:rsid w:val="00833576"/>
    <w:rsid w:val="00835E9D"/>
    <w:rsid w:val="00837C8C"/>
    <w:rsid w:val="00840534"/>
    <w:rsid w:val="00841FED"/>
    <w:rsid w:val="008424F3"/>
    <w:rsid w:val="008427BA"/>
    <w:rsid w:val="00844245"/>
    <w:rsid w:val="0084641F"/>
    <w:rsid w:val="00847BA1"/>
    <w:rsid w:val="0085040F"/>
    <w:rsid w:val="0085163E"/>
    <w:rsid w:val="00856004"/>
    <w:rsid w:val="0085635A"/>
    <w:rsid w:val="0086287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26E9"/>
    <w:rsid w:val="008D3B02"/>
    <w:rsid w:val="008D5310"/>
    <w:rsid w:val="008D5667"/>
    <w:rsid w:val="008D6C2B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1486"/>
    <w:rsid w:val="0091305A"/>
    <w:rsid w:val="0091351F"/>
    <w:rsid w:val="009148D5"/>
    <w:rsid w:val="0091627B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4063"/>
    <w:rsid w:val="00957260"/>
    <w:rsid w:val="00957DCE"/>
    <w:rsid w:val="009603CC"/>
    <w:rsid w:val="00963E99"/>
    <w:rsid w:val="00964283"/>
    <w:rsid w:val="00966AAB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879A8"/>
    <w:rsid w:val="00994EB0"/>
    <w:rsid w:val="00995D58"/>
    <w:rsid w:val="00997605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59AC"/>
    <w:rsid w:val="009E78EE"/>
    <w:rsid w:val="009F079A"/>
    <w:rsid w:val="009F1D3C"/>
    <w:rsid w:val="009F21AD"/>
    <w:rsid w:val="009F3953"/>
    <w:rsid w:val="009F3F5A"/>
    <w:rsid w:val="009F5F97"/>
    <w:rsid w:val="009F7639"/>
    <w:rsid w:val="00A00886"/>
    <w:rsid w:val="00A02287"/>
    <w:rsid w:val="00A028F9"/>
    <w:rsid w:val="00A02D05"/>
    <w:rsid w:val="00A03B25"/>
    <w:rsid w:val="00A049C6"/>
    <w:rsid w:val="00A05A34"/>
    <w:rsid w:val="00A06700"/>
    <w:rsid w:val="00A10AE8"/>
    <w:rsid w:val="00A11898"/>
    <w:rsid w:val="00A119F5"/>
    <w:rsid w:val="00A11BB1"/>
    <w:rsid w:val="00A12098"/>
    <w:rsid w:val="00A12814"/>
    <w:rsid w:val="00A12BBC"/>
    <w:rsid w:val="00A1536B"/>
    <w:rsid w:val="00A20B05"/>
    <w:rsid w:val="00A22EEF"/>
    <w:rsid w:val="00A22FB0"/>
    <w:rsid w:val="00A230F7"/>
    <w:rsid w:val="00A2570D"/>
    <w:rsid w:val="00A25CE8"/>
    <w:rsid w:val="00A25FF5"/>
    <w:rsid w:val="00A2789E"/>
    <w:rsid w:val="00A30539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60DC1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2C2D"/>
    <w:rsid w:val="00A7444F"/>
    <w:rsid w:val="00A74455"/>
    <w:rsid w:val="00A74E4E"/>
    <w:rsid w:val="00A75CFA"/>
    <w:rsid w:val="00A7636F"/>
    <w:rsid w:val="00A7667B"/>
    <w:rsid w:val="00A76C2F"/>
    <w:rsid w:val="00A77CC6"/>
    <w:rsid w:val="00A8284C"/>
    <w:rsid w:val="00A82875"/>
    <w:rsid w:val="00A84961"/>
    <w:rsid w:val="00A86753"/>
    <w:rsid w:val="00A913C1"/>
    <w:rsid w:val="00A9140F"/>
    <w:rsid w:val="00A927F8"/>
    <w:rsid w:val="00A93C75"/>
    <w:rsid w:val="00A93CF8"/>
    <w:rsid w:val="00A953E9"/>
    <w:rsid w:val="00A965BF"/>
    <w:rsid w:val="00A96ADE"/>
    <w:rsid w:val="00A96B26"/>
    <w:rsid w:val="00AA04A0"/>
    <w:rsid w:val="00AA0972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89A"/>
    <w:rsid w:val="00AC3404"/>
    <w:rsid w:val="00AD142A"/>
    <w:rsid w:val="00AD2ACB"/>
    <w:rsid w:val="00AD6146"/>
    <w:rsid w:val="00AD669D"/>
    <w:rsid w:val="00AE2243"/>
    <w:rsid w:val="00AE4D49"/>
    <w:rsid w:val="00AE762B"/>
    <w:rsid w:val="00AF247E"/>
    <w:rsid w:val="00AF272A"/>
    <w:rsid w:val="00AF458B"/>
    <w:rsid w:val="00AF67B4"/>
    <w:rsid w:val="00AF7176"/>
    <w:rsid w:val="00AF7F65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774F"/>
    <w:rsid w:val="00B60419"/>
    <w:rsid w:val="00B6185A"/>
    <w:rsid w:val="00B62540"/>
    <w:rsid w:val="00B62AE8"/>
    <w:rsid w:val="00B62C83"/>
    <w:rsid w:val="00B63224"/>
    <w:rsid w:val="00B634FD"/>
    <w:rsid w:val="00B65FA0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8A6"/>
    <w:rsid w:val="00B86306"/>
    <w:rsid w:val="00B9047A"/>
    <w:rsid w:val="00B921E5"/>
    <w:rsid w:val="00B923D2"/>
    <w:rsid w:val="00B92EA9"/>
    <w:rsid w:val="00B96DB7"/>
    <w:rsid w:val="00BA0158"/>
    <w:rsid w:val="00BA0520"/>
    <w:rsid w:val="00BA15E0"/>
    <w:rsid w:val="00BA1FC3"/>
    <w:rsid w:val="00BA24EB"/>
    <w:rsid w:val="00BA39DD"/>
    <w:rsid w:val="00BA45AE"/>
    <w:rsid w:val="00BA6001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4A77"/>
    <w:rsid w:val="00C05BCA"/>
    <w:rsid w:val="00C06EB4"/>
    <w:rsid w:val="00C114BD"/>
    <w:rsid w:val="00C134A6"/>
    <w:rsid w:val="00C13800"/>
    <w:rsid w:val="00C13A49"/>
    <w:rsid w:val="00C14ED6"/>
    <w:rsid w:val="00C15968"/>
    <w:rsid w:val="00C16A14"/>
    <w:rsid w:val="00C17B44"/>
    <w:rsid w:val="00C22387"/>
    <w:rsid w:val="00C231C1"/>
    <w:rsid w:val="00C253FB"/>
    <w:rsid w:val="00C25E81"/>
    <w:rsid w:val="00C25F61"/>
    <w:rsid w:val="00C26B89"/>
    <w:rsid w:val="00C313B7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5764E"/>
    <w:rsid w:val="00C6007E"/>
    <w:rsid w:val="00C603C5"/>
    <w:rsid w:val="00C6063B"/>
    <w:rsid w:val="00C6174A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485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6F26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B5896"/>
    <w:rsid w:val="00CB5C8E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E03DC"/>
    <w:rsid w:val="00CE0FF4"/>
    <w:rsid w:val="00CE315F"/>
    <w:rsid w:val="00CE366B"/>
    <w:rsid w:val="00CE3CAF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CF61BD"/>
    <w:rsid w:val="00D01824"/>
    <w:rsid w:val="00D04486"/>
    <w:rsid w:val="00D05CB5"/>
    <w:rsid w:val="00D0692B"/>
    <w:rsid w:val="00D06FD8"/>
    <w:rsid w:val="00D10DC9"/>
    <w:rsid w:val="00D1122D"/>
    <w:rsid w:val="00D11B24"/>
    <w:rsid w:val="00D1323C"/>
    <w:rsid w:val="00D13E7C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3BB7"/>
    <w:rsid w:val="00D456A2"/>
    <w:rsid w:val="00D45E4C"/>
    <w:rsid w:val="00D46B35"/>
    <w:rsid w:val="00D47030"/>
    <w:rsid w:val="00D47B8F"/>
    <w:rsid w:val="00D5274B"/>
    <w:rsid w:val="00D553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778BE"/>
    <w:rsid w:val="00D80F28"/>
    <w:rsid w:val="00D814B0"/>
    <w:rsid w:val="00D8176C"/>
    <w:rsid w:val="00D81967"/>
    <w:rsid w:val="00D81B52"/>
    <w:rsid w:val="00D8261E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538"/>
    <w:rsid w:val="00D97CBB"/>
    <w:rsid w:val="00DA0A3E"/>
    <w:rsid w:val="00DA0C76"/>
    <w:rsid w:val="00DA2AD5"/>
    <w:rsid w:val="00DA318B"/>
    <w:rsid w:val="00DA6572"/>
    <w:rsid w:val="00DA68EA"/>
    <w:rsid w:val="00DB10A9"/>
    <w:rsid w:val="00DB111B"/>
    <w:rsid w:val="00DB1AFA"/>
    <w:rsid w:val="00DB2619"/>
    <w:rsid w:val="00DB4E63"/>
    <w:rsid w:val="00DB53FE"/>
    <w:rsid w:val="00DB54DF"/>
    <w:rsid w:val="00DB7480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12A4A"/>
    <w:rsid w:val="00E1366E"/>
    <w:rsid w:val="00E1759C"/>
    <w:rsid w:val="00E17FBE"/>
    <w:rsid w:val="00E20195"/>
    <w:rsid w:val="00E21FBF"/>
    <w:rsid w:val="00E23076"/>
    <w:rsid w:val="00E25A8F"/>
    <w:rsid w:val="00E27479"/>
    <w:rsid w:val="00E30B34"/>
    <w:rsid w:val="00E373D7"/>
    <w:rsid w:val="00E37A3B"/>
    <w:rsid w:val="00E43711"/>
    <w:rsid w:val="00E43B49"/>
    <w:rsid w:val="00E44BFA"/>
    <w:rsid w:val="00E5106E"/>
    <w:rsid w:val="00E52984"/>
    <w:rsid w:val="00E53483"/>
    <w:rsid w:val="00E53EDA"/>
    <w:rsid w:val="00E556AC"/>
    <w:rsid w:val="00E56801"/>
    <w:rsid w:val="00E5680D"/>
    <w:rsid w:val="00E569CF"/>
    <w:rsid w:val="00E6311F"/>
    <w:rsid w:val="00E63949"/>
    <w:rsid w:val="00E64A96"/>
    <w:rsid w:val="00E6743E"/>
    <w:rsid w:val="00E67FB4"/>
    <w:rsid w:val="00E72484"/>
    <w:rsid w:val="00E75CEF"/>
    <w:rsid w:val="00E77059"/>
    <w:rsid w:val="00E80606"/>
    <w:rsid w:val="00E81D4E"/>
    <w:rsid w:val="00E820CF"/>
    <w:rsid w:val="00E82C0D"/>
    <w:rsid w:val="00E83966"/>
    <w:rsid w:val="00E83E5F"/>
    <w:rsid w:val="00E85BED"/>
    <w:rsid w:val="00E8712D"/>
    <w:rsid w:val="00E87781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B01F3"/>
    <w:rsid w:val="00EB1858"/>
    <w:rsid w:val="00EB29B5"/>
    <w:rsid w:val="00EB4489"/>
    <w:rsid w:val="00EB4B0D"/>
    <w:rsid w:val="00EB65ED"/>
    <w:rsid w:val="00EB6C84"/>
    <w:rsid w:val="00EC1018"/>
    <w:rsid w:val="00EC1833"/>
    <w:rsid w:val="00EC1B0C"/>
    <w:rsid w:val="00EC4DF3"/>
    <w:rsid w:val="00EC7111"/>
    <w:rsid w:val="00EC71DB"/>
    <w:rsid w:val="00ED0F8C"/>
    <w:rsid w:val="00ED2C17"/>
    <w:rsid w:val="00ED3E4F"/>
    <w:rsid w:val="00ED425D"/>
    <w:rsid w:val="00ED6FEA"/>
    <w:rsid w:val="00EE1B62"/>
    <w:rsid w:val="00EE20E0"/>
    <w:rsid w:val="00EE2337"/>
    <w:rsid w:val="00EE244D"/>
    <w:rsid w:val="00EE2669"/>
    <w:rsid w:val="00EE2679"/>
    <w:rsid w:val="00EE27F7"/>
    <w:rsid w:val="00EE2D9F"/>
    <w:rsid w:val="00EE3D06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B48"/>
    <w:rsid w:val="00F30E50"/>
    <w:rsid w:val="00F31102"/>
    <w:rsid w:val="00F314FE"/>
    <w:rsid w:val="00F31DE9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12C7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532E"/>
    <w:rsid w:val="00FA68D0"/>
    <w:rsid w:val="00FA7456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E74AD"/>
    <w:rsid w:val="00FF1082"/>
    <w:rsid w:val="00FF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06D2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428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006D24"/>
  </w:style>
  <w:style w:type="paragraph" w:customStyle="1" w:styleId="TableParagraph">
    <w:name w:val="Table Paragraph"/>
    <w:basedOn w:val="Normal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3D22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33D3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NoSpacing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Header">
    <w:name w:val="header"/>
    <w:basedOn w:val="Normal"/>
    <w:link w:val="HeaderChar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NoSpacing"/>
    <w:uiPriority w:val="99"/>
    <w:rsid w:val="00BF603E"/>
  </w:style>
  <w:style w:type="character" w:customStyle="1" w:styleId="markedcontent">
    <w:name w:val="markedcontent"/>
    <w:basedOn w:val="DefaultParagraphFont"/>
    <w:uiPriority w:val="99"/>
    <w:rsid w:val="00CB58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0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3067</Words>
  <Characters>17487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Olga</cp:lastModifiedBy>
  <cp:revision>4</cp:revision>
  <cp:lastPrinted>2021-06-28T08:40:00Z</cp:lastPrinted>
  <dcterms:created xsi:type="dcterms:W3CDTF">2021-06-28T16:25:00Z</dcterms:created>
  <dcterms:modified xsi:type="dcterms:W3CDTF">2021-06-28T16:30:00Z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